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1199" w:type="dxa"/>
        <w:tblInd w:w="-998" w:type="dxa"/>
        <w:tblLook w:val="04A0" w:firstRow="1" w:lastRow="0" w:firstColumn="1" w:lastColumn="0" w:noHBand="0" w:noVBand="1"/>
      </w:tblPr>
      <w:tblGrid>
        <w:gridCol w:w="820"/>
        <w:gridCol w:w="1591"/>
        <w:gridCol w:w="3260"/>
        <w:gridCol w:w="3260"/>
        <w:gridCol w:w="2268"/>
      </w:tblGrid>
      <w:tr w:rsidR="00B04FAA" w14:paraId="6B27CC00" w14:textId="6C23BE72" w:rsidTr="00EE54CE">
        <w:tc>
          <w:tcPr>
            <w:tcW w:w="820" w:type="dxa"/>
            <w:shd w:val="clear" w:color="auto" w:fill="95D4C3"/>
          </w:tcPr>
          <w:p w14:paraId="5C0BAD3F" w14:textId="77777777" w:rsidR="00B04FAA" w:rsidRDefault="00B04FAA" w:rsidP="008917A9">
            <w:pPr>
              <w:jc w:val="center"/>
            </w:pPr>
            <w:r>
              <w:t>week</w:t>
            </w:r>
          </w:p>
        </w:tc>
        <w:tc>
          <w:tcPr>
            <w:tcW w:w="1591" w:type="dxa"/>
            <w:shd w:val="clear" w:color="auto" w:fill="95D4C3"/>
          </w:tcPr>
          <w:p w14:paraId="470222E7" w14:textId="77777777" w:rsidR="00B04FAA" w:rsidRDefault="00B04FAA" w:rsidP="008917A9">
            <w:r>
              <w:t>datum</w:t>
            </w:r>
          </w:p>
        </w:tc>
        <w:tc>
          <w:tcPr>
            <w:tcW w:w="3260" w:type="dxa"/>
            <w:shd w:val="clear" w:color="auto" w:fill="95D4C3"/>
          </w:tcPr>
          <w:p w14:paraId="3801C9AA" w14:textId="77777777" w:rsidR="00B04FAA" w:rsidRDefault="00B04FAA" w:rsidP="008917A9">
            <w:r>
              <w:t>thema</w:t>
            </w:r>
          </w:p>
        </w:tc>
        <w:tc>
          <w:tcPr>
            <w:tcW w:w="3260" w:type="dxa"/>
            <w:shd w:val="clear" w:color="auto" w:fill="95D4C3"/>
          </w:tcPr>
          <w:p w14:paraId="37A25F1E" w14:textId="77777777" w:rsidR="00B04FAA" w:rsidRDefault="00B04FAA" w:rsidP="003B7524">
            <w:pPr>
              <w:ind w:right="-2375"/>
            </w:pPr>
            <w:r>
              <w:t>overige informatie</w:t>
            </w:r>
          </w:p>
        </w:tc>
        <w:tc>
          <w:tcPr>
            <w:tcW w:w="2268" w:type="dxa"/>
            <w:shd w:val="clear" w:color="auto" w:fill="95D4C3"/>
          </w:tcPr>
          <w:p w14:paraId="324E019E" w14:textId="0A4FE43B" w:rsidR="00B04FAA" w:rsidRDefault="00B04FAA" w:rsidP="003B7524">
            <w:pPr>
              <w:ind w:right="-2375"/>
            </w:pPr>
            <w:r>
              <w:t xml:space="preserve">Eigen aantekeningen </w:t>
            </w:r>
          </w:p>
        </w:tc>
      </w:tr>
      <w:tr w:rsidR="00B04FAA" w14:paraId="387AB684" w14:textId="0A107F7B" w:rsidTr="00EE54CE">
        <w:tc>
          <w:tcPr>
            <w:tcW w:w="820" w:type="dxa"/>
          </w:tcPr>
          <w:p w14:paraId="70CA0E7D" w14:textId="166843BC" w:rsidR="00B04FAA" w:rsidRDefault="00B04FAA" w:rsidP="008917A9">
            <w:pPr>
              <w:jc w:val="center"/>
            </w:pPr>
            <w:r>
              <w:t>36</w:t>
            </w:r>
          </w:p>
        </w:tc>
        <w:tc>
          <w:tcPr>
            <w:tcW w:w="1591" w:type="dxa"/>
          </w:tcPr>
          <w:p w14:paraId="129AC03B" w14:textId="5701FF06" w:rsidR="00B04FAA" w:rsidRDefault="00B04FAA" w:rsidP="008917A9">
            <w:r>
              <w:t>4-9 / 8-9</w:t>
            </w:r>
          </w:p>
        </w:tc>
        <w:tc>
          <w:tcPr>
            <w:tcW w:w="3260" w:type="dxa"/>
          </w:tcPr>
          <w:p w14:paraId="55CD63C9" w14:textId="3597A6B8" w:rsidR="00B04FAA" w:rsidRDefault="00B04FAA" w:rsidP="008917A9">
            <w:r>
              <w:t xml:space="preserve">Welkom op school </w:t>
            </w:r>
          </w:p>
        </w:tc>
        <w:tc>
          <w:tcPr>
            <w:tcW w:w="3260" w:type="dxa"/>
          </w:tcPr>
          <w:p w14:paraId="4379F361" w14:textId="77777777" w:rsidR="00B04FAA" w:rsidRDefault="00B04FAA" w:rsidP="008917A9"/>
        </w:tc>
        <w:tc>
          <w:tcPr>
            <w:tcW w:w="2268" w:type="dxa"/>
          </w:tcPr>
          <w:p w14:paraId="35F73F64" w14:textId="77777777" w:rsidR="00B04FAA" w:rsidRDefault="00B04FAA" w:rsidP="008917A9"/>
        </w:tc>
      </w:tr>
      <w:tr w:rsidR="00B04FAA" w14:paraId="5BB97BFD" w14:textId="00E07DCB" w:rsidTr="00EE54CE">
        <w:tc>
          <w:tcPr>
            <w:tcW w:w="820" w:type="dxa"/>
          </w:tcPr>
          <w:p w14:paraId="56B8BD78" w14:textId="1CBE0A12" w:rsidR="00B04FAA" w:rsidRDefault="00B04FAA" w:rsidP="008917A9">
            <w:pPr>
              <w:jc w:val="center"/>
            </w:pPr>
            <w:r>
              <w:t>37</w:t>
            </w:r>
          </w:p>
        </w:tc>
        <w:tc>
          <w:tcPr>
            <w:tcW w:w="1591" w:type="dxa"/>
          </w:tcPr>
          <w:p w14:paraId="0849846E" w14:textId="72A86CFC" w:rsidR="00B04FAA" w:rsidRDefault="00B04FAA" w:rsidP="008917A9">
            <w:r>
              <w:t>11-9 / 15-9</w:t>
            </w:r>
          </w:p>
        </w:tc>
        <w:tc>
          <w:tcPr>
            <w:tcW w:w="3260" w:type="dxa"/>
          </w:tcPr>
          <w:p w14:paraId="076A2FA7" w14:textId="0EEBA7C8" w:rsidR="00B04FAA" w:rsidRDefault="00B04FAA" w:rsidP="008917A9">
            <w:r>
              <w:t xml:space="preserve">Welkom op school </w:t>
            </w:r>
          </w:p>
        </w:tc>
        <w:tc>
          <w:tcPr>
            <w:tcW w:w="3260" w:type="dxa"/>
          </w:tcPr>
          <w:p w14:paraId="0FB2DC48" w14:textId="77777777" w:rsidR="00B04FAA" w:rsidRDefault="00B04FAA" w:rsidP="008917A9"/>
        </w:tc>
        <w:tc>
          <w:tcPr>
            <w:tcW w:w="2268" w:type="dxa"/>
          </w:tcPr>
          <w:p w14:paraId="3F467CD5" w14:textId="77777777" w:rsidR="00B04FAA" w:rsidRDefault="00B04FAA" w:rsidP="008917A9"/>
        </w:tc>
      </w:tr>
      <w:tr w:rsidR="00B04FAA" w14:paraId="061C93D8" w14:textId="2C5D9A1C" w:rsidTr="00EE54CE">
        <w:tc>
          <w:tcPr>
            <w:tcW w:w="820" w:type="dxa"/>
          </w:tcPr>
          <w:p w14:paraId="75D67DD6" w14:textId="123DFB21" w:rsidR="00B04FAA" w:rsidRDefault="00B04FAA" w:rsidP="008917A9">
            <w:pPr>
              <w:jc w:val="center"/>
            </w:pPr>
            <w:r>
              <w:t>38</w:t>
            </w:r>
          </w:p>
        </w:tc>
        <w:tc>
          <w:tcPr>
            <w:tcW w:w="1591" w:type="dxa"/>
          </w:tcPr>
          <w:p w14:paraId="40A66E48" w14:textId="7B13F321" w:rsidR="00B04FAA" w:rsidRDefault="00B04FAA" w:rsidP="008917A9">
            <w:r>
              <w:t>18-9 / 22-9</w:t>
            </w:r>
          </w:p>
        </w:tc>
        <w:tc>
          <w:tcPr>
            <w:tcW w:w="3260" w:type="dxa"/>
          </w:tcPr>
          <w:p w14:paraId="4BE19D97" w14:textId="31A4FFD1" w:rsidR="00B04FAA" w:rsidRDefault="00B04FAA" w:rsidP="008917A9">
            <w:r>
              <w:t xml:space="preserve">Welkom op school </w:t>
            </w:r>
          </w:p>
        </w:tc>
        <w:tc>
          <w:tcPr>
            <w:tcW w:w="3260" w:type="dxa"/>
          </w:tcPr>
          <w:p w14:paraId="2967971A" w14:textId="77777777" w:rsidR="00B04FAA" w:rsidRDefault="00B04FAA" w:rsidP="008917A9"/>
        </w:tc>
        <w:tc>
          <w:tcPr>
            <w:tcW w:w="2268" w:type="dxa"/>
          </w:tcPr>
          <w:p w14:paraId="1DEDDD6B" w14:textId="77777777" w:rsidR="00B04FAA" w:rsidRDefault="00B04FAA" w:rsidP="008917A9"/>
        </w:tc>
      </w:tr>
      <w:tr w:rsidR="00B04FAA" w14:paraId="1B67ECA3" w14:textId="40124175" w:rsidTr="00EE54CE">
        <w:tc>
          <w:tcPr>
            <w:tcW w:w="820" w:type="dxa"/>
          </w:tcPr>
          <w:p w14:paraId="11607F51" w14:textId="71E95B24" w:rsidR="00B04FAA" w:rsidRDefault="00B04FAA" w:rsidP="008917A9">
            <w:pPr>
              <w:jc w:val="center"/>
            </w:pPr>
            <w:r>
              <w:t>39</w:t>
            </w:r>
          </w:p>
        </w:tc>
        <w:tc>
          <w:tcPr>
            <w:tcW w:w="1591" w:type="dxa"/>
          </w:tcPr>
          <w:p w14:paraId="3E010298" w14:textId="34D277DD" w:rsidR="00B04FAA" w:rsidRDefault="00B04FAA" w:rsidP="008917A9">
            <w:r>
              <w:t>25-9 / 29-9</w:t>
            </w:r>
          </w:p>
        </w:tc>
        <w:tc>
          <w:tcPr>
            <w:tcW w:w="3260" w:type="dxa"/>
          </w:tcPr>
          <w:p w14:paraId="47CD5596" w14:textId="2929CBCD" w:rsidR="00B04FAA" w:rsidRDefault="00B04FAA" w:rsidP="008917A9">
            <w:r>
              <w:t>Wat gebeurt er in het bos?</w:t>
            </w:r>
          </w:p>
        </w:tc>
        <w:tc>
          <w:tcPr>
            <w:tcW w:w="3260" w:type="dxa"/>
          </w:tcPr>
          <w:p w14:paraId="2B594990" w14:textId="77777777" w:rsidR="00B04FAA" w:rsidRDefault="00B04FAA" w:rsidP="008917A9"/>
        </w:tc>
        <w:tc>
          <w:tcPr>
            <w:tcW w:w="2268" w:type="dxa"/>
          </w:tcPr>
          <w:p w14:paraId="1765EEA3" w14:textId="77777777" w:rsidR="00B04FAA" w:rsidRDefault="00B04FAA" w:rsidP="008917A9"/>
        </w:tc>
      </w:tr>
      <w:tr w:rsidR="00B04FAA" w14:paraId="0076CB09" w14:textId="30B61B1A" w:rsidTr="00EE54CE">
        <w:tc>
          <w:tcPr>
            <w:tcW w:w="820" w:type="dxa"/>
          </w:tcPr>
          <w:p w14:paraId="7CEDDC16" w14:textId="45B94788" w:rsidR="00B04FAA" w:rsidRDefault="00B04FAA" w:rsidP="008917A9">
            <w:pPr>
              <w:jc w:val="center"/>
            </w:pPr>
            <w:r>
              <w:t>40</w:t>
            </w:r>
          </w:p>
        </w:tc>
        <w:tc>
          <w:tcPr>
            <w:tcW w:w="1591" w:type="dxa"/>
          </w:tcPr>
          <w:p w14:paraId="4C214502" w14:textId="490BAB02" w:rsidR="00B04FAA" w:rsidRDefault="00B04FAA" w:rsidP="008917A9">
            <w:r>
              <w:t>2-10 / 6-10</w:t>
            </w:r>
          </w:p>
        </w:tc>
        <w:tc>
          <w:tcPr>
            <w:tcW w:w="3260" w:type="dxa"/>
          </w:tcPr>
          <w:p w14:paraId="336131DF" w14:textId="4210784E" w:rsidR="00B04FAA" w:rsidRDefault="00B04FAA" w:rsidP="008917A9">
            <w:r>
              <w:t xml:space="preserve">Wat gebeurt er in het bos? </w:t>
            </w:r>
          </w:p>
        </w:tc>
        <w:tc>
          <w:tcPr>
            <w:tcW w:w="3260" w:type="dxa"/>
          </w:tcPr>
          <w:p w14:paraId="32C3112D" w14:textId="53C4574D" w:rsidR="00B04FAA" w:rsidRDefault="00B04FAA" w:rsidP="008917A9">
            <w:r>
              <w:t>Woensdag dierendag</w:t>
            </w:r>
          </w:p>
        </w:tc>
        <w:tc>
          <w:tcPr>
            <w:tcW w:w="2268" w:type="dxa"/>
          </w:tcPr>
          <w:p w14:paraId="553A9241" w14:textId="77777777" w:rsidR="00B04FAA" w:rsidRDefault="00B04FAA" w:rsidP="008917A9"/>
        </w:tc>
      </w:tr>
      <w:tr w:rsidR="00B04FAA" w14:paraId="31FD6E6B" w14:textId="2072A5C6" w:rsidTr="00EE54CE">
        <w:tc>
          <w:tcPr>
            <w:tcW w:w="820" w:type="dxa"/>
          </w:tcPr>
          <w:p w14:paraId="6857CA05" w14:textId="659D92C1" w:rsidR="00B04FAA" w:rsidRDefault="00B04FAA" w:rsidP="00313D16">
            <w:pPr>
              <w:jc w:val="center"/>
            </w:pPr>
            <w:r>
              <w:t>41</w:t>
            </w:r>
          </w:p>
        </w:tc>
        <w:tc>
          <w:tcPr>
            <w:tcW w:w="1591" w:type="dxa"/>
          </w:tcPr>
          <w:p w14:paraId="0AEE130A" w14:textId="565ACE17" w:rsidR="00B04FAA" w:rsidRDefault="00B04FAA" w:rsidP="00313D16">
            <w:r>
              <w:t>9-10 / 13-10</w:t>
            </w:r>
          </w:p>
        </w:tc>
        <w:tc>
          <w:tcPr>
            <w:tcW w:w="3260" w:type="dxa"/>
          </w:tcPr>
          <w:p w14:paraId="6A5D10D1" w14:textId="145C9127" w:rsidR="00B04FAA" w:rsidRDefault="00B04FAA" w:rsidP="00313D16">
            <w:r>
              <w:t xml:space="preserve">Wat gebeurt er in het bos? </w:t>
            </w:r>
          </w:p>
        </w:tc>
        <w:tc>
          <w:tcPr>
            <w:tcW w:w="3260" w:type="dxa"/>
          </w:tcPr>
          <w:p w14:paraId="0F5B05E2" w14:textId="4DC4E888" w:rsidR="00B04FAA" w:rsidRDefault="00B04FAA" w:rsidP="00313D16"/>
        </w:tc>
        <w:tc>
          <w:tcPr>
            <w:tcW w:w="2268" w:type="dxa"/>
          </w:tcPr>
          <w:p w14:paraId="694E6DDA" w14:textId="77777777" w:rsidR="00B04FAA" w:rsidRDefault="00B04FAA" w:rsidP="00313D16"/>
        </w:tc>
      </w:tr>
      <w:tr w:rsidR="00B04FAA" w14:paraId="7D0A334F" w14:textId="49652D52" w:rsidTr="00EE54CE">
        <w:tc>
          <w:tcPr>
            <w:tcW w:w="820" w:type="dxa"/>
            <w:tcBorders>
              <w:bottom w:val="single" w:sz="4" w:space="0" w:color="auto"/>
            </w:tcBorders>
            <w:shd w:val="clear" w:color="auto" w:fill="FC2462"/>
          </w:tcPr>
          <w:p w14:paraId="6281C501" w14:textId="3CCF1F41" w:rsidR="00B04FAA" w:rsidRDefault="00B04FAA" w:rsidP="00313D16">
            <w:pPr>
              <w:jc w:val="center"/>
            </w:pPr>
            <w:r>
              <w:t>42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C2462"/>
          </w:tcPr>
          <w:p w14:paraId="276F91CE" w14:textId="2AEA3806" w:rsidR="00B04FAA" w:rsidRDefault="00B04FAA" w:rsidP="00313D16">
            <w:r>
              <w:t xml:space="preserve">16-10 / 20-10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C2462"/>
          </w:tcPr>
          <w:p w14:paraId="7E394886" w14:textId="7F59A527" w:rsidR="00B04FAA" w:rsidRDefault="00B04FAA" w:rsidP="00313D16">
            <w:r>
              <w:rPr>
                <w:sz w:val="16"/>
                <w:szCs w:val="16"/>
              </w:rPr>
              <w:t xml:space="preserve">                            </w:t>
            </w:r>
            <w:r w:rsidRPr="00FC6D0B">
              <w:rPr>
                <w:sz w:val="16"/>
                <w:szCs w:val="16"/>
              </w:rPr>
              <w:t>Observeren en HJK bijwerken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C2462"/>
          </w:tcPr>
          <w:p w14:paraId="76A041D3" w14:textId="31AB28C6" w:rsidR="00B04FAA" w:rsidRDefault="00B04FAA" w:rsidP="00313D16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C2462"/>
          </w:tcPr>
          <w:p w14:paraId="4988771F" w14:textId="77777777" w:rsidR="00B04FAA" w:rsidRDefault="00B04FAA" w:rsidP="00313D16"/>
        </w:tc>
      </w:tr>
      <w:tr w:rsidR="00B04FAA" w14:paraId="3A078EFD" w14:textId="425C36E5" w:rsidTr="00EE54CE">
        <w:tc>
          <w:tcPr>
            <w:tcW w:w="820" w:type="dxa"/>
            <w:tcBorders>
              <w:bottom w:val="single" w:sz="4" w:space="0" w:color="auto"/>
            </w:tcBorders>
            <w:shd w:val="clear" w:color="auto" w:fill="92D050"/>
          </w:tcPr>
          <w:p w14:paraId="0B5F610D" w14:textId="16BDE020" w:rsidR="00B04FAA" w:rsidRDefault="00B04FAA" w:rsidP="008917A9">
            <w:pPr>
              <w:jc w:val="center"/>
            </w:pPr>
            <w:r>
              <w:t>43</w:t>
            </w:r>
          </w:p>
        </w:tc>
        <w:tc>
          <w:tcPr>
            <w:tcW w:w="8111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42971B85" w14:textId="5E8DB4F7" w:rsidR="00B04FAA" w:rsidRPr="000942BA" w:rsidRDefault="00B04FAA" w:rsidP="00AD18EA">
            <w:pPr>
              <w:jc w:val="center"/>
              <w:rPr>
                <w:b/>
                <w:bCs/>
              </w:rPr>
            </w:pPr>
            <w:r w:rsidRPr="000942BA">
              <w:rPr>
                <w:b/>
                <w:bCs/>
              </w:rPr>
              <w:t>Herfstvakantie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</w:tcPr>
          <w:p w14:paraId="66B2D76A" w14:textId="77777777" w:rsidR="00B04FAA" w:rsidRPr="000942BA" w:rsidRDefault="00B04FAA" w:rsidP="00AD18EA">
            <w:pPr>
              <w:jc w:val="center"/>
              <w:rPr>
                <w:b/>
                <w:bCs/>
              </w:rPr>
            </w:pPr>
          </w:p>
        </w:tc>
      </w:tr>
      <w:tr w:rsidR="00B04FAA" w14:paraId="3B09C862" w14:textId="0F8D8FC4" w:rsidTr="00EE54CE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14:paraId="4F05594D" w14:textId="3441A888" w:rsidR="00B04FAA" w:rsidRPr="00A91C40" w:rsidRDefault="00B04FAA" w:rsidP="008917A9">
            <w:pPr>
              <w:jc w:val="center"/>
            </w:pPr>
            <w:r>
              <w:t>44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14:paraId="1B3FAD33" w14:textId="20DCD06E" w:rsidR="00B04FAA" w:rsidRDefault="00B04FAA" w:rsidP="008917A9">
            <w:r>
              <w:t>30-10 / 3-11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4E44947" w14:textId="641C846C" w:rsidR="00B04FAA" w:rsidRDefault="00B04FAA" w:rsidP="008917A9">
            <w:r>
              <w:t>Wat gebeurt er in het bos?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4DC1B21" w14:textId="77777777" w:rsidR="00B04FAA" w:rsidRDefault="00B04FAA" w:rsidP="008917A9"/>
        </w:tc>
        <w:tc>
          <w:tcPr>
            <w:tcW w:w="2268" w:type="dxa"/>
            <w:tcBorders>
              <w:bottom w:val="single" w:sz="4" w:space="0" w:color="auto"/>
            </w:tcBorders>
          </w:tcPr>
          <w:p w14:paraId="44D10CF2" w14:textId="77777777" w:rsidR="00B04FAA" w:rsidRDefault="00B04FAA" w:rsidP="008917A9"/>
        </w:tc>
      </w:tr>
      <w:tr w:rsidR="00B04FAA" w14:paraId="1E4385F9" w14:textId="1106ABAC" w:rsidTr="00EE54CE">
        <w:tc>
          <w:tcPr>
            <w:tcW w:w="820" w:type="dxa"/>
            <w:shd w:val="clear" w:color="auto" w:fill="auto"/>
          </w:tcPr>
          <w:p w14:paraId="01593A23" w14:textId="39ED82AF" w:rsidR="00B04FAA" w:rsidRDefault="00B04FAA" w:rsidP="008917A9">
            <w:pPr>
              <w:jc w:val="center"/>
            </w:pPr>
            <w:r>
              <w:t>45</w:t>
            </w:r>
          </w:p>
        </w:tc>
        <w:tc>
          <w:tcPr>
            <w:tcW w:w="1591" w:type="dxa"/>
            <w:shd w:val="clear" w:color="auto" w:fill="auto"/>
          </w:tcPr>
          <w:p w14:paraId="5717FEB8" w14:textId="597DF784" w:rsidR="00B04FAA" w:rsidRDefault="00B04FAA" w:rsidP="008917A9">
            <w:r>
              <w:t>6-11 / 10-11</w:t>
            </w:r>
          </w:p>
        </w:tc>
        <w:tc>
          <w:tcPr>
            <w:tcW w:w="3260" w:type="dxa"/>
            <w:shd w:val="clear" w:color="auto" w:fill="auto"/>
          </w:tcPr>
          <w:p w14:paraId="4E93C6EA" w14:textId="67F543D5" w:rsidR="00B04FAA" w:rsidRDefault="00B04FAA" w:rsidP="008917A9">
            <w:r>
              <w:t>Wat gebeurt er in het bos?</w:t>
            </w:r>
          </w:p>
        </w:tc>
        <w:tc>
          <w:tcPr>
            <w:tcW w:w="3260" w:type="dxa"/>
            <w:shd w:val="clear" w:color="auto" w:fill="auto"/>
          </w:tcPr>
          <w:p w14:paraId="1642DDCC" w14:textId="77777777" w:rsidR="00B04FAA" w:rsidRDefault="00B04FAA" w:rsidP="008917A9"/>
        </w:tc>
        <w:tc>
          <w:tcPr>
            <w:tcW w:w="2268" w:type="dxa"/>
          </w:tcPr>
          <w:p w14:paraId="47F48E8C" w14:textId="77777777" w:rsidR="00B04FAA" w:rsidRDefault="00B04FAA" w:rsidP="008917A9"/>
        </w:tc>
      </w:tr>
      <w:tr w:rsidR="00B04FAA" w14:paraId="78A10FA1" w14:textId="25C6DC39" w:rsidTr="00EE54CE">
        <w:tc>
          <w:tcPr>
            <w:tcW w:w="820" w:type="dxa"/>
          </w:tcPr>
          <w:p w14:paraId="1F77510A" w14:textId="1870235B" w:rsidR="00B04FAA" w:rsidRDefault="00B04FAA" w:rsidP="00313D16">
            <w:pPr>
              <w:jc w:val="center"/>
            </w:pPr>
            <w:r>
              <w:t>46</w:t>
            </w:r>
          </w:p>
        </w:tc>
        <w:tc>
          <w:tcPr>
            <w:tcW w:w="1591" w:type="dxa"/>
          </w:tcPr>
          <w:p w14:paraId="3F6CAD39" w14:textId="3202A4B3" w:rsidR="00B04FAA" w:rsidRDefault="00B04FAA" w:rsidP="00313D16">
            <w:r>
              <w:t>13-11 / 17-11</w:t>
            </w:r>
          </w:p>
        </w:tc>
        <w:tc>
          <w:tcPr>
            <w:tcW w:w="3260" w:type="dxa"/>
            <w:shd w:val="clear" w:color="auto" w:fill="auto"/>
          </w:tcPr>
          <w:p w14:paraId="473E2D36" w14:textId="7F444801" w:rsidR="00B04FAA" w:rsidRDefault="00B04FAA" w:rsidP="00313D16">
            <w:r>
              <w:t xml:space="preserve">Grote afsluiting thema </w:t>
            </w:r>
            <w:r>
              <w:rPr>
                <w:rFonts w:cstheme="minorHAnsi"/>
              </w:rPr>
              <w:t>↑</w:t>
            </w:r>
          </w:p>
        </w:tc>
        <w:tc>
          <w:tcPr>
            <w:tcW w:w="3260" w:type="dxa"/>
          </w:tcPr>
          <w:p w14:paraId="375951BA" w14:textId="303263FE" w:rsidR="00B04FAA" w:rsidRDefault="00B04FAA" w:rsidP="00313D16">
            <w:r>
              <w:t xml:space="preserve">Zaterdag aankomst sinterklaas </w:t>
            </w:r>
          </w:p>
        </w:tc>
        <w:tc>
          <w:tcPr>
            <w:tcW w:w="2268" w:type="dxa"/>
          </w:tcPr>
          <w:p w14:paraId="58FB3951" w14:textId="77777777" w:rsidR="00B04FAA" w:rsidRDefault="00B04FAA" w:rsidP="00313D16"/>
        </w:tc>
      </w:tr>
      <w:tr w:rsidR="00B04FAA" w14:paraId="3448CD0F" w14:textId="5EFE0F7A" w:rsidTr="00EE54CE">
        <w:tc>
          <w:tcPr>
            <w:tcW w:w="820" w:type="dxa"/>
          </w:tcPr>
          <w:p w14:paraId="55E18321" w14:textId="72565E14" w:rsidR="00B04FAA" w:rsidRDefault="00B04FAA" w:rsidP="00BE2822">
            <w:pPr>
              <w:jc w:val="center"/>
            </w:pPr>
            <w:r>
              <w:t>47</w:t>
            </w:r>
          </w:p>
        </w:tc>
        <w:tc>
          <w:tcPr>
            <w:tcW w:w="1591" w:type="dxa"/>
          </w:tcPr>
          <w:p w14:paraId="47707BB4" w14:textId="1D50703F" w:rsidR="00B04FAA" w:rsidRDefault="00B04FAA" w:rsidP="00BE2822">
            <w:r>
              <w:t>20-11 / 24-11</w:t>
            </w:r>
          </w:p>
        </w:tc>
        <w:tc>
          <w:tcPr>
            <w:tcW w:w="3260" w:type="dxa"/>
          </w:tcPr>
          <w:p w14:paraId="414685C0" w14:textId="5DD20E5F" w:rsidR="00B04FAA" w:rsidRDefault="00B04FAA" w:rsidP="00BE2822">
            <w:r>
              <w:t xml:space="preserve">Sinterklaas </w:t>
            </w:r>
          </w:p>
        </w:tc>
        <w:tc>
          <w:tcPr>
            <w:tcW w:w="3260" w:type="dxa"/>
          </w:tcPr>
          <w:p w14:paraId="4985FD07" w14:textId="0C916E6C" w:rsidR="00B04FAA" w:rsidRDefault="00B04FAA" w:rsidP="00BE2822"/>
        </w:tc>
        <w:tc>
          <w:tcPr>
            <w:tcW w:w="2268" w:type="dxa"/>
          </w:tcPr>
          <w:p w14:paraId="53A4989B" w14:textId="77777777" w:rsidR="00B04FAA" w:rsidRDefault="00B04FAA" w:rsidP="00BE2822"/>
        </w:tc>
      </w:tr>
      <w:tr w:rsidR="00B04FAA" w14:paraId="4F4CB080" w14:textId="016D96CF" w:rsidTr="00EE54CE">
        <w:tc>
          <w:tcPr>
            <w:tcW w:w="820" w:type="dxa"/>
          </w:tcPr>
          <w:p w14:paraId="67EF9848" w14:textId="79045519" w:rsidR="00B04FAA" w:rsidRDefault="00B04FAA" w:rsidP="00BE2822">
            <w:pPr>
              <w:jc w:val="center"/>
            </w:pPr>
            <w:r>
              <w:t>48</w:t>
            </w:r>
          </w:p>
        </w:tc>
        <w:tc>
          <w:tcPr>
            <w:tcW w:w="1591" w:type="dxa"/>
          </w:tcPr>
          <w:p w14:paraId="6DB1E835" w14:textId="35550BF4" w:rsidR="00B04FAA" w:rsidRDefault="00B04FAA" w:rsidP="00BE2822">
            <w:r>
              <w:t>27-11 / 1-12</w:t>
            </w:r>
          </w:p>
        </w:tc>
        <w:tc>
          <w:tcPr>
            <w:tcW w:w="3260" w:type="dxa"/>
          </w:tcPr>
          <w:p w14:paraId="5D26223A" w14:textId="3EB22E70" w:rsidR="00B04FAA" w:rsidRDefault="00B04FAA" w:rsidP="00BE2822">
            <w:r>
              <w:t>Sinterklaas</w:t>
            </w:r>
          </w:p>
        </w:tc>
        <w:tc>
          <w:tcPr>
            <w:tcW w:w="3260" w:type="dxa"/>
          </w:tcPr>
          <w:p w14:paraId="1AFBF758" w14:textId="77777777" w:rsidR="00B04FAA" w:rsidRDefault="00B04FAA" w:rsidP="00BE2822"/>
        </w:tc>
        <w:tc>
          <w:tcPr>
            <w:tcW w:w="2268" w:type="dxa"/>
          </w:tcPr>
          <w:p w14:paraId="643F2717" w14:textId="77777777" w:rsidR="00B04FAA" w:rsidRDefault="00B04FAA" w:rsidP="00BE2822"/>
        </w:tc>
      </w:tr>
      <w:tr w:rsidR="00B04FAA" w14:paraId="576A38DE" w14:textId="2E6E1705" w:rsidTr="00EE54CE">
        <w:tc>
          <w:tcPr>
            <w:tcW w:w="820" w:type="dxa"/>
          </w:tcPr>
          <w:p w14:paraId="4C1C0DEB" w14:textId="0F21DD19" w:rsidR="00B04FAA" w:rsidRDefault="00B04FAA" w:rsidP="00BE2822">
            <w:pPr>
              <w:jc w:val="center"/>
            </w:pPr>
            <w:r>
              <w:t>49</w:t>
            </w:r>
          </w:p>
        </w:tc>
        <w:tc>
          <w:tcPr>
            <w:tcW w:w="1591" w:type="dxa"/>
          </w:tcPr>
          <w:p w14:paraId="6B4ECE07" w14:textId="472DB662" w:rsidR="00B04FAA" w:rsidRDefault="00B04FAA" w:rsidP="00BE2822">
            <w:r>
              <w:t>4-12 / 8-12</w:t>
            </w:r>
          </w:p>
        </w:tc>
        <w:tc>
          <w:tcPr>
            <w:tcW w:w="3260" w:type="dxa"/>
          </w:tcPr>
          <w:p w14:paraId="4942E4B1" w14:textId="11F53ED1" w:rsidR="00B04FAA" w:rsidRDefault="00B04FAA" w:rsidP="00BE2822">
            <w:r>
              <w:t xml:space="preserve">Sinterklaas/Kerst </w:t>
            </w:r>
          </w:p>
        </w:tc>
        <w:tc>
          <w:tcPr>
            <w:tcW w:w="3260" w:type="dxa"/>
          </w:tcPr>
          <w:p w14:paraId="264C47C6" w14:textId="51C9E8DA" w:rsidR="00B04FAA" w:rsidRDefault="00B04FAA" w:rsidP="00BE2822">
            <w:r>
              <w:t xml:space="preserve">Dinsdag 5 december feest </w:t>
            </w:r>
          </w:p>
        </w:tc>
        <w:tc>
          <w:tcPr>
            <w:tcW w:w="2268" w:type="dxa"/>
          </w:tcPr>
          <w:p w14:paraId="5075D975" w14:textId="77777777" w:rsidR="00B04FAA" w:rsidRDefault="00B04FAA" w:rsidP="00BE2822"/>
        </w:tc>
      </w:tr>
      <w:tr w:rsidR="00B04FAA" w14:paraId="1192083B" w14:textId="68E08946" w:rsidTr="00EE54CE">
        <w:tc>
          <w:tcPr>
            <w:tcW w:w="820" w:type="dxa"/>
          </w:tcPr>
          <w:p w14:paraId="2114707F" w14:textId="250C5707" w:rsidR="00B04FAA" w:rsidRDefault="00B04FAA" w:rsidP="00BE2822">
            <w:pPr>
              <w:jc w:val="center"/>
            </w:pPr>
            <w:r>
              <w:t>50</w:t>
            </w:r>
          </w:p>
        </w:tc>
        <w:tc>
          <w:tcPr>
            <w:tcW w:w="1591" w:type="dxa"/>
          </w:tcPr>
          <w:p w14:paraId="282C756E" w14:textId="18BA6B16" w:rsidR="00B04FAA" w:rsidRDefault="00B04FAA" w:rsidP="00BE2822">
            <w:r>
              <w:t>11-12 / 15-12</w:t>
            </w:r>
          </w:p>
        </w:tc>
        <w:tc>
          <w:tcPr>
            <w:tcW w:w="3260" w:type="dxa"/>
          </w:tcPr>
          <w:p w14:paraId="4CA1C6C4" w14:textId="5C32EB26" w:rsidR="00B04FAA" w:rsidRDefault="00B04FAA" w:rsidP="00BE2822">
            <w:r>
              <w:t xml:space="preserve">Kerst </w:t>
            </w:r>
          </w:p>
        </w:tc>
        <w:tc>
          <w:tcPr>
            <w:tcW w:w="3260" w:type="dxa"/>
          </w:tcPr>
          <w:p w14:paraId="755323D1" w14:textId="28404321" w:rsidR="00B04FAA" w:rsidRDefault="00B04FAA" w:rsidP="00BE2822"/>
        </w:tc>
        <w:tc>
          <w:tcPr>
            <w:tcW w:w="2268" w:type="dxa"/>
          </w:tcPr>
          <w:p w14:paraId="08FF40EA" w14:textId="77777777" w:rsidR="00B04FAA" w:rsidRDefault="00B04FAA" w:rsidP="00BE2822"/>
        </w:tc>
      </w:tr>
      <w:tr w:rsidR="00B04FAA" w14:paraId="1786590D" w14:textId="26E2E41A" w:rsidTr="00EE54CE">
        <w:tc>
          <w:tcPr>
            <w:tcW w:w="820" w:type="dxa"/>
            <w:shd w:val="clear" w:color="auto" w:fill="FC2462"/>
          </w:tcPr>
          <w:p w14:paraId="2A528A4A" w14:textId="1B0C4037" w:rsidR="00B04FAA" w:rsidRDefault="00B04FAA" w:rsidP="00BE2822">
            <w:pPr>
              <w:jc w:val="center"/>
            </w:pPr>
            <w:r>
              <w:t>51</w:t>
            </w:r>
          </w:p>
        </w:tc>
        <w:tc>
          <w:tcPr>
            <w:tcW w:w="1591" w:type="dxa"/>
            <w:shd w:val="clear" w:color="auto" w:fill="FC2462"/>
          </w:tcPr>
          <w:p w14:paraId="3B8FFDF8" w14:textId="356FD110" w:rsidR="00B04FAA" w:rsidRDefault="00B04FAA" w:rsidP="00BE2822">
            <w:r>
              <w:t>18-12 / 22-12</w:t>
            </w:r>
          </w:p>
        </w:tc>
        <w:tc>
          <w:tcPr>
            <w:tcW w:w="3260" w:type="dxa"/>
            <w:shd w:val="clear" w:color="auto" w:fill="FC2462"/>
          </w:tcPr>
          <w:p w14:paraId="1E0ED8B4" w14:textId="199BF54A" w:rsidR="00B04FAA" w:rsidRDefault="00B04FAA" w:rsidP="00BE2822">
            <w:r>
              <w:t xml:space="preserve">Kerst         </w:t>
            </w:r>
            <w:r w:rsidRPr="00FC6D0B">
              <w:rPr>
                <w:sz w:val="16"/>
                <w:szCs w:val="16"/>
              </w:rPr>
              <w:t>Observeren en HJK bijwerken</w:t>
            </w:r>
          </w:p>
        </w:tc>
        <w:tc>
          <w:tcPr>
            <w:tcW w:w="3260" w:type="dxa"/>
            <w:shd w:val="clear" w:color="auto" w:fill="FC2462"/>
          </w:tcPr>
          <w:p w14:paraId="3A9C416A" w14:textId="7EB0EB8F" w:rsidR="00B04FAA" w:rsidRDefault="00B04FAA" w:rsidP="00BE2822"/>
        </w:tc>
        <w:tc>
          <w:tcPr>
            <w:tcW w:w="2268" w:type="dxa"/>
            <w:shd w:val="clear" w:color="auto" w:fill="FC2462"/>
          </w:tcPr>
          <w:p w14:paraId="69558977" w14:textId="77777777" w:rsidR="00B04FAA" w:rsidRDefault="00B04FAA" w:rsidP="00BE2822"/>
        </w:tc>
      </w:tr>
      <w:tr w:rsidR="00B04FAA" w14:paraId="003EFCC7" w14:textId="61081976" w:rsidTr="00EE54CE">
        <w:tc>
          <w:tcPr>
            <w:tcW w:w="820" w:type="dxa"/>
            <w:tcBorders>
              <w:bottom w:val="single" w:sz="4" w:space="0" w:color="auto"/>
            </w:tcBorders>
            <w:shd w:val="clear" w:color="auto" w:fill="92D050"/>
          </w:tcPr>
          <w:p w14:paraId="1812FD86" w14:textId="18D09F7A" w:rsidR="00B04FAA" w:rsidRDefault="00B04FAA" w:rsidP="00BE2822">
            <w:pPr>
              <w:jc w:val="center"/>
            </w:pPr>
            <w:r>
              <w:t>52</w:t>
            </w:r>
          </w:p>
        </w:tc>
        <w:tc>
          <w:tcPr>
            <w:tcW w:w="8111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7812B1E1" w14:textId="413FBFA3" w:rsidR="00B04FAA" w:rsidRPr="000942BA" w:rsidRDefault="00B04FAA" w:rsidP="0017234C">
            <w:pPr>
              <w:jc w:val="center"/>
              <w:rPr>
                <w:b/>
                <w:bCs/>
              </w:rPr>
            </w:pPr>
            <w:r w:rsidRPr="000942BA">
              <w:rPr>
                <w:b/>
                <w:bCs/>
              </w:rPr>
              <w:t>Kerstvakantie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</w:tcPr>
          <w:p w14:paraId="0EC5B6F6" w14:textId="77777777" w:rsidR="00B04FAA" w:rsidRPr="000942BA" w:rsidRDefault="00B04FAA" w:rsidP="0017234C">
            <w:pPr>
              <w:jc w:val="center"/>
              <w:rPr>
                <w:b/>
                <w:bCs/>
              </w:rPr>
            </w:pPr>
          </w:p>
        </w:tc>
      </w:tr>
      <w:tr w:rsidR="00B04FAA" w14:paraId="4CE21FBE" w14:textId="52E34C77" w:rsidTr="00EE54CE">
        <w:tc>
          <w:tcPr>
            <w:tcW w:w="820" w:type="dxa"/>
            <w:tcBorders>
              <w:bottom w:val="single" w:sz="4" w:space="0" w:color="auto"/>
            </w:tcBorders>
            <w:shd w:val="clear" w:color="auto" w:fill="92D050"/>
          </w:tcPr>
          <w:p w14:paraId="0B741179" w14:textId="1682BF2C" w:rsidR="00B04FAA" w:rsidRDefault="00B04FAA" w:rsidP="00BE2822">
            <w:pPr>
              <w:jc w:val="center"/>
            </w:pPr>
            <w:r>
              <w:t>1</w:t>
            </w:r>
          </w:p>
        </w:tc>
        <w:tc>
          <w:tcPr>
            <w:tcW w:w="8111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13A8C6DF" w14:textId="092EEFB3" w:rsidR="00B04FAA" w:rsidRPr="000942BA" w:rsidRDefault="00B04FAA" w:rsidP="0017234C">
            <w:pPr>
              <w:jc w:val="center"/>
              <w:rPr>
                <w:b/>
                <w:bCs/>
              </w:rPr>
            </w:pPr>
            <w:r w:rsidRPr="000942BA">
              <w:rPr>
                <w:b/>
                <w:bCs/>
              </w:rPr>
              <w:t>Kerstvakantie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</w:tcPr>
          <w:p w14:paraId="74F965D1" w14:textId="77777777" w:rsidR="00B04FAA" w:rsidRPr="000942BA" w:rsidRDefault="00B04FAA" w:rsidP="0017234C">
            <w:pPr>
              <w:jc w:val="center"/>
              <w:rPr>
                <w:b/>
                <w:bCs/>
              </w:rPr>
            </w:pPr>
          </w:p>
        </w:tc>
      </w:tr>
      <w:tr w:rsidR="00B04FAA" w14:paraId="746C7BAE" w14:textId="32F67B36" w:rsidTr="00EE54CE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14:paraId="19E8A7D9" w14:textId="30ECC923" w:rsidR="00B04FAA" w:rsidRDefault="00B04FAA" w:rsidP="00BE2822">
            <w:pPr>
              <w:jc w:val="center"/>
            </w:pPr>
            <w:r>
              <w:t>2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14:paraId="0D7BF1EC" w14:textId="62F328D7" w:rsidR="00B04FAA" w:rsidRDefault="00B04FAA" w:rsidP="00BE2822">
            <w:r>
              <w:t xml:space="preserve">8-1 / 12-1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6FCA627" w14:textId="0A417F03" w:rsidR="00B04FAA" w:rsidRDefault="00B04FAA" w:rsidP="00BE2822">
            <w:r>
              <w:t>Ziek en gezond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57F0196" w14:textId="77777777" w:rsidR="00B04FAA" w:rsidRDefault="00B04FAA" w:rsidP="00BE2822"/>
        </w:tc>
        <w:tc>
          <w:tcPr>
            <w:tcW w:w="2268" w:type="dxa"/>
            <w:tcBorders>
              <w:bottom w:val="single" w:sz="4" w:space="0" w:color="auto"/>
            </w:tcBorders>
          </w:tcPr>
          <w:p w14:paraId="34E19704" w14:textId="77777777" w:rsidR="00B04FAA" w:rsidRDefault="00B04FAA" w:rsidP="00BE2822"/>
        </w:tc>
      </w:tr>
      <w:tr w:rsidR="00B04FAA" w14:paraId="1F4B485A" w14:textId="40D04C56" w:rsidTr="00EE54CE">
        <w:tc>
          <w:tcPr>
            <w:tcW w:w="820" w:type="dxa"/>
            <w:shd w:val="clear" w:color="auto" w:fill="auto"/>
          </w:tcPr>
          <w:p w14:paraId="00D1B827" w14:textId="06ED0881" w:rsidR="00B04FAA" w:rsidRDefault="00B04FAA" w:rsidP="002B2AD4">
            <w:pPr>
              <w:jc w:val="center"/>
            </w:pPr>
            <w:r>
              <w:t>3</w:t>
            </w:r>
          </w:p>
        </w:tc>
        <w:tc>
          <w:tcPr>
            <w:tcW w:w="1591" w:type="dxa"/>
            <w:shd w:val="clear" w:color="auto" w:fill="auto"/>
          </w:tcPr>
          <w:p w14:paraId="0892600D" w14:textId="2E072170" w:rsidR="00B04FAA" w:rsidRDefault="00B04FAA" w:rsidP="002B2AD4">
            <w:r>
              <w:t>15-1 / 19-1</w:t>
            </w:r>
          </w:p>
        </w:tc>
        <w:tc>
          <w:tcPr>
            <w:tcW w:w="3260" w:type="dxa"/>
            <w:shd w:val="clear" w:color="auto" w:fill="auto"/>
          </w:tcPr>
          <w:p w14:paraId="727B88D2" w14:textId="242E569C" w:rsidR="00B04FAA" w:rsidRDefault="00B04FAA" w:rsidP="002B2AD4">
            <w:r>
              <w:t>Ziek en gezond</w:t>
            </w:r>
          </w:p>
        </w:tc>
        <w:tc>
          <w:tcPr>
            <w:tcW w:w="3260" w:type="dxa"/>
            <w:shd w:val="clear" w:color="auto" w:fill="auto"/>
          </w:tcPr>
          <w:p w14:paraId="083CCB2E" w14:textId="77777777" w:rsidR="00B04FAA" w:rsidRDefault="00B04FAA" w:rsidP="002B2AD4"/>
        </w:tc>
        <w:tc>
          <w:tcPr>
            <w:tcW w:w="2268" w:type="dxa"/>
          </w:tcPr>
          <w:p w14:paraId="120D60BA" w14:textId="77777777" w:rsidR="00B04FAA" w:rsidRDefault="00B04FAA" w:rsidP="002B2AD4"/>
        </w:tc>
      </w:tr>
      <w:tr w:rsidR="00B04FAA" w14:paraId="1DAB2CF8" w14:textId="56BF55B1" w:rsidTr="00EE54CE">
        <w:tc>
          <w:tcPr>
            <w:tcW w:w="820" w:type="dxa"/>
            <w:shd w:val="clear" w:color="auto" w:fill="auto"/>
          </w:tcPr>
          <w:p w14:paraId="262377B8" w14:textId="4E6BE699" w:rsidR="00B04FAA" w:rsidRDefault="00B04FAA" w:rsidP="002B2AD4">
            <w:pPr>
              <w:jc w:val="center"/>
            </w:pPr>
            <w:r>
              <w:t>4</w:t>
            </w:r>
          </w:p>
        </w:tc>
        <w:tc>
          <w:tcPr>
            <w:tcW w:w="1591" w:type="dxa"/>
            <w:shd w:val="clear" w:color="auto" w:fill="auto"/>
          </w:tcPr>
          <w:p w14:paraId="39B48B36" w14:textId="67B73F47" w:rsidR="00B04FAA" w:rsidRDefault="00B04FAA" w:rsidP="002B2AD4">
            <w:r>
              <w:t xml:space="preserve">22-1 / 26-1 </w:t>
            </w:r>
          </w:p>
        </w:tc>
        <w:tc>
          <w:tcPr>
            <w:tcW w:w="3260" w:type="dxa"/>
            <w:shd w:val="clear" w:color="auto" w:fill="auto"/>
          </w:tcPr>
          <w:p w14:paraId="5E4D6763" w14:textId="2B0887E6" w:rsidR="00B04FAA" w:rsidRDefault="00B04FAA" w:rsidP="002B2AD4">
            <w:r>
              <w:t>Ziek en gezond</w:t>
            </w:r>
          </w:p>
        </w:tc>
        <w:tc>
          <w:tcPr>
            <w:tcW w:w="3260" w:type="dxa"/>
            <w:shd w:val="clear" w:color="auto" w:fill="auto"/>
          </w:tcPr>
          <w:p w14:paraId="5A8439D3" w14:textId="77777777" w:rsidR="00B04FAA" w:rsidRDefault="00B04FAA" w:rsidP="002B2AD4"/>
        </w:tc>
        <w:tc>
          <w:tcPr>
            <w:tcW w:w="2268" w:type="dxa"/>
          </w:tcPr>
          <w:p w14:paraId="05474B7C" w14:textId="77777777" w:rsidR="00B04FAA" w:rsidRDefault="00B04FAA" w:rsidP="002B2AD4"/>
        </w:tc>
      </w:tr>
      <w:tr w:rsidR="00B04FAA" w14:paraId="7915C64E" w14:textId="4344DD49" w:rsidTr="00EE54CE">
        <w:tc>
          <w:tcPr>
            <w:tcW w:w="820" w:type="dxa"/>
          </w:tcPr>
          <w:p w14:paraId="4AE8ED5A" w14:textId="1C7A5C18" w:rsidR="00B04FAA" w:rsidRDefault="00B04FAA" w:rsidP="002B2AD4">
            <w:pPr>
              <w:jc w:val="center"/>
            </w:pPr>
            <w:r>
              <w:t>5</w:t>
            </w:r>
          </w:p>
        </w:tc>
        <w:tc>
          <w:tcPr>
            <w:tcW w:w="1591" w:type="dxa"/>
          </w:tcPr>
          <w:p w14:paraId="64E66591" w14:textId="5449C949" w:rsidR="00B04FAA" w:rsidRDefault="00B04FAA" w:rsidP="002B2AD4">
            <w:r>
              <w:t xml:space="preserve">29-1 / 2-2 </w:t>
            </w:r>
          </w:p>
        </w:tc>
        <w:tc>
          <w:tcPr>
            <w:tcW w:w="3260" w:type="dxa"/>
          </w:tcPr>
          <w:p w14:paraId="75D35DA4" w14:textId="22087762" w:rsidR="00B04FAA" w:rsidRDefault="00B04FAA" w:rsidP="002B2AD4">
            <w:r>
              <w:t>Ziek en gezond</w:t>
            </w:r>
          </w:p>
        </w:tc>
        <w:tc>
          <w:tcPr>
            <w:tcW w:w="3260" w:type="dxa"/>
          </w:tcPr>
          <w:p w14:paraId="48BC40FB" w14:textId="7DFFFDD6" w:rsidR="00B04FAA" w:rsidRDefault="00B04FAA" w:rsidP="002B2AD4"/>
        </w:tc>
        <w:tc>
          <w:tcPr>
            <w:tcW w:w="2268" w:type="dxa"/>
          </w:tcPr>
          <w:p w14:paraId="43EA1203" w14:textId="77777777" w:rsidR="00B04FAA" w:rsidRDefault="00B04FAA" w:rsidP="002B2AD4"/>
        </w:tc>
      </w:tr>
      <w:tr w:rsidR="00B04FAA" w14:paraId="0D0E7EB3" w14:textId="1255D8C0" w:rsidTr="00EE54CE">
        <w:tc>
          <w:tcPr>
            <w:tcW w:w="820" w:type="dxa"/>
          </w:tcPr>
          <w:p w14:paraId="53659878" w14:textId="1D2BB666" w:rsidR="00B04FAA" w:rsidRDefault="00B04FAA" w:rsidP="002B2AD4">
            <w:pPr>
              <w:jc w:val="center"/>
            </w:pPr>
            <w:r>
              <w:t>6</w:t>
            </w:r>
          </w:p>
        </w:tc>
        <w:tc>
          <w:tcPr>
            <w:tcW w:w="1591" w:type="dxa"/>
          </w:tcPr>
          <w:p w14:paraId="7B97106D" w14:textId="54CEB385" w:rsidR="00B04FAA" w:rsidRDefault="00B04FAA" w:rsidP="002B2AD4">
            <w:r>
              <w:t xml:space="preserve">5-2 / 9-2 </w:t>
            </w:r>
          </w:p>
        </w:tc>
        <w:tc>
          <w:tcPr>
            <w:tcW w:w="3260" w:type="dxa"/>
          </w:tcPr>
          <w:p w14:paraId="6D5E27D2" w14:textId="406E20E5" w:rsidR="00B04FAA" w:rsidRDefault="00B04FAA" w:rsidP="002B2AD4">
            <w:r>
              <w:t>Ziek en gezond</w:t>
            </w:r>
          </w:p>
        </w:tc>
        <w:tc>
          <w:tcPr>
            <w:tcW w:w="3260" w:type="dxa"/>
          </w:tcPr>
          <w:p w14:paraId="502A97CD" w14:textId="75C275D0" w:rsidR="00B04FAA" w:rsidRDefault="00B04FAA" w:rsidP="002B2AD4">
            <w:r>
              <w:t>Zondag carnaval</w:t>
            </w:r>
          </w:p>
        </w:tc>
        <w:tc>
          <w:tcPr>
            <w:tcW w:w="2268" w:type="dxa"/>
          </w:tcPr>
          <w:p w14:paraId="0268FC52" w14:textId="77777777" w:rsidR="00B04FAA" w:rsidRDefault="00B04FAA" w:rsidP="002B2AD4"/>
        </w:tc>
      </w:tr>
      <w:tr w:rsidR="00B04FAA" w14:paraId="47327188" w14:textId="519BB6BF" w:rsidTr="00EE54CE">
        <w:tc>
          <w:tcPr>
            <w:tcW w:w="820" w:type="dxa"/>
            <w:shd w:val="clear" w:color="auto" w:fill="FC2462"/>
          </w:tcPr>
          <w:p w14:paraId="001F49BC" w14:textId="31012AF1" w:rsidR="00B04FAA" w:rsidRDefault="00B04FAA" w:rsidP="002B2AD4">
            <w:pPr>
              <w:jc w:val="center"/>
            </w:pPr>
            <w:r>
              <w:t>7</w:t>
            </w:r>
          </w:p>
        </w:tc>
        <w:tc>
          <w:tcPr>
            <w:tcW w:w="1591" w:type="dxa"/>
            <w:shd w:val="clear" w:color="auto" w:fill="FC2462"/>
          </w:tcPr>
          <w:p w14:paraId="4B5C6752" w14:textId="0EC42007" w:rsidR="00B04FAA" w:rsidRDefault="00B04FAA" w:rsidP="002B2AD4">
            <w:r>
              <w:t xml:space="preserve">12-2 / 16-2 </w:t>
            </w:r>
          </w:p>
        </w:tc>
        <w:tc>
          <w:tcPr>
            <w:tcW w:w="3260" w:type="dxa"/>
            <w:shd w:val="clear" w:color="auto" w:fill="FC2462"/>
          </w:tcPr>
          <w:p w14:paraId="32F48D35" w14:textId="61BFA89C" w:rsidR="00B04FAA" w:rsidRDefault="00B04FAA" w:rsidP="002B2AD4">
            <w:r>
              <w:rPr>
                <w:sz w:val="16"/>
                <w:szCs w:val="16"/>
              </w:rPr>
              <w:t xml:space="preserve">                            </w:t>
            </w:r>
            <w:r w:rsidRPr="00FC6D0B">
              <w:rPr>
                <w:sz w:val="16"/>
                <w:szCs w:val="16"/>
              </w:rPr>
              <w:t>Observeren en HJK bijwerken</w:t>
            </w:r>
          </w:p>
        </w:tc>
        <w:tc>
          <w:tcPr>
            <w:tcW w:w="3260" w:type="dxa"/>
            <w:shd w:val="clear" w:color="auto" w:fill="FC2462"/>
          </w:tcPr>
          <w:p w14:paraId="6AD9F900" w14:textId="69C95097" w:rsidR="00B04FAA" w:rsidRDefault="00B04FAA" w:rsidP="002B2AD4">
            <w:r>
              <w:t xml:space="preserve">Woensdag </w:t>
            </w:r>
            <w:proofErr w:type="spellStart"/>
            <w:r>
              <w:t>val</w:t>
            </w:r>
            <w:r w:rsidR="00A81AEA">
              <w:t>e</w:t>
            </w:r>
            <w:r>
              <w:t>ntijn</w:t>
            </w:r>
            <w:proofErr w:type="spellEnd"/>
          </w:p>
        </w:tc>
        <w:tc>
          <w:tcPr>
            <w:tcW w:w="2268" w:type="dxa"/>
            <w:shd w:val="clear" w:color="auto" w:fill="FC2462"/>
          </w:tcPr>
          <w:p w14:paraId="5DBE8FF5" w14:textId="77777777" w:rsidR="00B04FAA" w:rsidRDefault="00B04FAA" w:rsidP="002B2AD4"/>
        </w:tc>
      </w:tr>
      <w:tr w:rsidR="00B04FAA" w14:paraId="40B85A40" w14:textId="2DEF1C11" w:rsidTr="00EE54CE">
        <w:tc>
          <w:tcPr>
            <w:tcW w:w="820" w:type="dxa"/>
            <w:shd w:val="clear" w:color="auto" w:fill="92D050"/>
          </w:tcPr>
          <w:p w14:paraId="753A440C" w14:textId="14D928C2" w:rsidR="00B04FAA" w:rsidRDefault="00B04FAA" w:rsidP="002B2AD4">
            <w:pPr>
              <w:jc w:val="center"/>
            </w:pPr>
            <w:r>
              <w:t>8</w:t>
            </w:r>
          </w:p>
        </w:tc>
        <w:tc>
          <w:tcPr>
            <w:tcW w:w="8111" w:type="dxa"/>
            <w:gridSpan w:val="3"/>
            <w:shd w:val="clear" w:color="auto" w:fill="92D050"/>
          </w:tcPr>
          <w:p w14:paraId="70031137" w14:textId="5AF4B24B" w:rsidR="00B04FAA" w:rsidRPr="000942BA" w:rsidRDefault="00B04FAA" w:rsidP="002B2AD4">
            <w:pPr>
              <w:jc w:val="center"/>
              <w:rPr>
                <w:b/>
                <w:bCs/>
              </w:rPr>
            </w:pPr>
            <w:r w:rsidRPr="000942BA">
              <w:rPr>
                <w:b/>
                <w:bCs/>
              </w:rPr>
              <w:t>Voorjaarsvakantie</w:t>
            </w:r>
          </w:p>
        </w:tc>
        <w:tc>
          <w:tcPr>
            <w:tcW w:w="2268" w:type="dxa"/>
            <w:shd w:val="clear" w:color="auto" w:fill="92D050"/>
          </w:tcPr>
          <w:p w14:paraId="49148042" w14:textId="77777777" w:rsidR="00B04FAA" w:rsidRPr="000942BA" w:rsidRDefault="00B04FAA" w:rsidP="002B2AD4">
            <w:pPr>
              <w:jc w:val="center"/>
              <w:rPr>
                <w:b/>
                <w:bCs/>
              </w:rPr>
            </w:pPr>
          </w:p>
        </w:tc>
      </w:tr>
      <w:tr w:rsidR="00B04FAA" w14:paraId="1C197A08" w14:textId="514CF59F" w:rsidTr="00EE54CE">
        <w:tc>
          <w:tcPr>
            <w:tcW w:w="820" w:type="dxa"/>
            <w:tcBorders>
              <w:bottom w:val="single" w:sz="4" w:space="0" w:color="auto"/>
            </w:tcBorders>
          </w:tcPr>
          <w:p w14:paraId="7B6B190C" w14:textId="69FD5FB5" w:rsidR="00B04FAA" w:rsidRDefault="00B04FAA" w:rsidP="002B2AD4">
            <w:pPr>
              <w:jc w:val="center"/>
            </w:pPr>
            <w:r>
              <w:t>9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56ACCC5B" w14:textId="565B2205" w:rsidR="00B04FAA" w:rsidRDefault="00B04FAA" w:rsidP="002B2AD4">
            <w:r>
              <w:t>26-2 / 1-3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E28A796" w14:textId="6C54DE04" w:rsidR="00B04FAA" w:rsidRDefault="00B04FAA" w:rsidP="002B2AD4">
            <w:r>
              <w:t xml:space="preserve">Prentenboek centraal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8B1E7E1" w14:textId="2CAFD1AC" w:rsidR="00B04FAA" w:rsidRDefault="00B04FAA" w:rsidP="002B2AD4"/>
        </w:tc>
        <w:tc>
          <w:tcPr>
            <w:tcW w:w="2268" w:type="dxa"/>
            <w:tcBorders>
              <w:bottom w:val="single" w:sz="4" w:space="0" w:color="auto"/>
            </w:tcBorders>
          </w:tcPr>
          <w:p w14:paraId="1077BD84" w14:textId="77777777" w:rsidR="00B04FAA" w:rsidRDefault="00B04FAA" w:rsidP="002B2AD4"/>
        </w:tc>
      </w:tr>
      <w:tr w:rsidR="00B04FAA" w14:paraId="3B741747" w14:textId="5A2C4CF5" w:rsidTr="00EE54CE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14:paraId="186B4FD6" w14:textId="147FED8B" w:rsidR="00B04FAA" w:rsidRDefault="00B04FAA" w:rsidP="002B2AD4">
            <w:pPr>
              <w:jc w:val="center"/>
            </w:pPr>
            <w:r>
              <w:t>10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14:paraId="67E290CB" w14:textId="226894DB" w:rsidR="00B04FAA" w:rsidRDefault="00B04FAA" w:rsidP="002B2AD4">
            <w:r>
              <w:t>4-3 / 8-3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9D9A398" w14:textId="1EDFA121" w:rsidR="00B04FAA" w:rsidRDefault="00B04FAA" w:rsidP="002B2AD4">
            <w:r>
              <w:t xml:space="preserve">Prentenboek centraal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D65F4FB" w14:textId="77777777" w:rsidR="00B04FAA" w:rsidRPr="00186BFE" w:rsidRDefault="00B04FAA" w:rsidP="002B2AD4">
            <w:pPr>
              <w:rPr>
                <w:i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913ADA" w14:textId="77777777" w:rsidR="00B04FAA" w:rsidRPr="00186BFE" w:rsidRDefault="00B04FAA" w:rsidP="002B2AD4">
            <w:pPr>
              <w:rPr>
                <w:i/>
              </w:rPr>
            </w:pPr>
          </w:p>
        </w:tc>
      </w:tr>
      <w:tr w:rsidR="00B04FAA" w14:paraId="5A1599FF" w14:textId="72D5519B" w:rsidTr="00EE54CE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14:paraId="6FADCD51" w14:textId="4DE5815A" w:rsidR="00B04FAA" w:rsidRDefault="00B04FAA" w:rsidP="002B2AD4">
            <w:pPr>
              <w:jc w:val="center"/>
            </w:pPr>
            <w:r>
              <w:t>11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14:paraId="79AA840C" w14:textId="1AC8E2E8" w:rsidR="00B04FAA" w:rsidRDefault="00B04FAA" w:rsidP="002B2AD4">
            <w:r>
              <w:t>11-3 / 15-3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D98C8A8" w14:textId="09DC73FB" w:rsidR="00B04FAA" w:rsidRDefault="00B04FAA" w:rsidP="002B2AD4">
            <w:r>
              <w:t>Verkeer en vervoer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9569819" w14:textId="165B8A35" w:rsidR="00B04FAA" w:rsidRDefault="00B04FAA" w:rsidP="002B2AD4"/>
        </w:tc>
        <w:tc>
          <w:tcPr>
            <w:tcW w:w="2268" w:type="dxa"/>
            <w:tcBorders>
              <w:bottom w:val="single" w:sz="4" w:space="0" w:color="auto"/>
            </w:tcBorders>
          </w:tcPr>
          <w:p w14:paraId="7CA88EEE" w14:textId="77777777" w:rsidR="00B04FAA" w:rsidRDefault="00B04FAA" w:rsidP="002B2AD4"/>
        </w:tc>
      </w:tr>
      <w:tr w:rsidR="00B04FAA" w14:paraId="68961D37" w14:textId="71D26069" w:rsidTr="00EE54CE">
        <w:tc>
          <w:tcPr>
            <w:tcW w:w="820" w:type="dxa"/>
          </w:tcPr>
          <w:p w14:paraId="09C1BE35" w14:textId="36DFC9AE" w:rsidR="00B04FAA" w:rsidRDefault="00B04FAA" w:rsidP="002B2AD4">
            <w:pPr>
              <w:jc w:val="center"/>
            </w:pPr>
            <w:r>
              <w:t>12</w:t>
            </w:r>
          </w:p>
        </w:tc>
        <w:tc>
          <w:tcPr>
            <w:tcW w:w="1591" w:type="dxa"/>
          </w:tcPr>
          <w:p w14:paraId="68AAA050" w14:textId="3487049F" w:rsidR="00B04FAA" w:rsidRDefault="00B04FAA" w:rsidP="002B2AD4">
            <w:r>
              <w:t>18-3 / 22-3</w:t>
            </w:r>
          </w:p>
        </w:tc>
        <w:tc>
          <w:tcPr>
            <w:tcW w:w="3260" w:type="dxa"/>
            <w:shd w:val="clear" w:color="auto" w:fill="auto"/>
          </w:tcPr>
          <w:p w14:paraId="74D50B94" w14:textId="6130F1CE" w:rsidR="00B04FAA" w:rsidRDefault="00B04FAA" w:rsidP="002B2AD4">
            <w:r>
              <w:t>Verkeer en vervoer</w:t>
            </w:r>
          </w:p>
        </w:tc>
        <w:tc>
          <w:tcPr>
            <w:tcW w:w="3260" w:type="dxa"/>
            <w:shd w:val="clear" w:color="auto" w:fill="auto"/>
          </w:tcPr>
          <w:p w14:paraId="2C2A29E6" w14:textId="77777777" w:rsidR="00B04FAA" w:rsidRDefault="00B04FAA" w:rsidP="002B2AD4"/>
        </w:tc>
        <w:tc>
          <w:tcPr>
            <w:tcW w:w="2268" w:type="dxa"/>
          </w:tcPr>
          <w:p w14:paraId="2EC98EDC" w14:textId="77777777" w:rsidR="00B04FAA" w:rsidRDefault="00B04FAA" w:rsidP="002B2AD4"/>
        </w:tc>
      </w:tr>
      <w:tr w:rsidR="00B04FAA" w14:paraId="17CCAC06" w14:textId="683BD6BB" w:rsidTr="00EE54CE">
        <w:tc>
          <w:tcPr>
            <w:tcW w:w="820" w:type="dxa"/>
          </w:tcPr>
          <w:p w14:paraId="61EBBDD1" w14:textId="69A40AF0" w:rsidR="00B04FAA" w:rsidRDefault="00B04FAA" w:rsidP="002B2AD4">
            <w:pPr>
              <w:jc w:val="center"/>
            </w:pPr>
            <w:r>
              <w:t>13</w:t>
            </w:r>
          </w:p>
        </w:tc>
        <w:tc>
          <w:tcPr>
            <w:tcW w:w="1591" w:type="dxa"/>
          </w:tcPr>
          <w:p w14:paraId="2BDDD7EA" w14:textId="71E0CF6E" w:rsidR="00B04FAA" w:rsidRDefault="00B04FAA" w:rsidP="002B2AD4">
            <w:r>
              <w:t>25-3 / 29-3</w:t>
            </w:r>
          </w:p>
        </w:tc>
        <w:tc>
          <w:tcPr>
            <w:tcW w:w="3260" w:type="dxa"/>
          </w:tcPr>
          <w:p w14:paraId="78B0EF71" w14:textId="2DB95A0F" w:rsidR="00B04FAA" w:rsidRDefault="00B04FAA" w:rsidP="002B2AD4">
            <w:r>
              <w:t>Verkeer en vervoer</w:t>
            </w:r>
          </w:p>
        </w:tc>
        <w:tc>
          <w:tcPr>
            <w:tcW w:w="3260" w:type="dxa"/>
          </w:tcPr>
          <w:p w14:paraId="36DEAE2C" w14:textId="700B7C89" w:rsidR="00B04FAA" w:rsidRDefault="00B04FAA" w:rsidP="002B2AD4">
            <w:r>
              <w:t>Vrijdag goede vrijdag</w:t>
            </w:r>
          </w:p>
        </w:tc>
        <w:tc>
          <w:tcPr>
            <w:tcW w:w="2268" w:type="dxa"/>
          </w:tcPr>
          <w:p w14:paraId="5AA9A424" w14:textId="77777777" w:rsidR="00B04FAA" w:rsidRDefault="00B04FAA" w:rsidP="002B2AD4"/>
        </w:tc>
      </w:tr>
      <w:tr w:rsidR="00B04FAA" w14:paraId="2BDAEA1B" w14:textId="0948A1B5" w:rsidTr="00EE54CE">
        <w:tc>
          <w:tcPr>
            <w:tcW w:w="820" w:type="dxa"/>
          </w:tcPr>
          <w:p w14:paraId="21F01416" w14:textId="441C3EBB" w:rsidR="00B04FAA" w:rsidRDefault="00B04FAA" w:rsidP="002B2AD4">
            <w:pPr>
              <w:jc w:val="center"/>
            </w:pPr>
            <w:r>
              <w:t>14</w:t>
            </w:r>
          </w:p>
        </w:tc>
        <w:tc>
          <w:tcPr>
            <w:tcW w:w="1591" w:type="dxa"/>
          </w:tcPr>
          <w:p w14:paraId="123F426C" w14:textId="3FAC7696" w:rsidR="00B04FAA" w:rsidRDefault="00B04FAA" w:rsidP="002B2AD4">
            <w:r>
              <w:t>1-4 / 5-4</w:t>
            </w:r>
          </w:p>
        </w:tc>
        <w:tc>
          <w:tcPr>
            <w:tcW w:w="3260" w:type="dxa"/>
          </w:tcPr>
          <w:p w14:paraId="1FE3E614" w14:textId="3AC0AC58" w:rsidR="00B04FAA" w:rsidRDefault="00B04FAA" w:rsidP="002B2AD4">
            <w:r>
              <w:t>Verkeer en vervoer</w:t>
            </w:r>
          </w:p>
        </w:tc>
        <w:tc>
          <w:tcPr>
            <w:tcW w:w="3260" w:type="dxa"/>
          </w:tcPr>
          <w:p w14:paraId="04FE53A1" w14:textId="02E4236F" w:rsidR="00B04FAA" w:rsidRDefault="00B04FAA" w:rsidP="002B2AD4">
            <w:r>
              <w:t>Maandag 2</w:t>
            </w:r>
            <w:r w:rsidRPr="00F23F13">
              <w:rPr>
                <w:vertAlign w:val="superscript"/>
              </w:rPr>
              <w:t>e</w:t>
            </w:r>
            <w:r>
              <w:t xml:space="preserve"> paasdag</w:t>
            </w:r>
          </w:p>
        </w:tc>
        <w:tc>
          <w:tcPr>
            <w:tcW w:w="2268" w:type="dxa"/>
          </w:tcPr>
          <w:p w14:paraId="427049C9" w14:textId="77777777" w:rsidR="00B04FAA" w:rsidRDefault="00B04FAA" w:rsidP="002B2AD4"/>
        </w:tc>
      </w:tr>
      <w:tr w:rsidR="00B04FAA" w14:paraId="7064E1B9" w14:textId="2A0AF351" w:rsidTr="00EE54CE">
        <w:tc>
          <w:tcPr>
            <w:tcW w:w="820" w:type="dxa"/>
          </w:tcPr>
          <w:p w14:paraId="0853E481" w14:textId="229CB13F" w:rsidR="00B04FAA" w:rsidRDefault="00B04FAA" w:rsidP="002B2AD4">
            <w:pPr>
              <w:jc w:val="center"/>
            </w:pPr>
            <w:r>
              <w:t>15</w:t>
            </w:r>
          </w:p>
        </w:tc>
        <w:tc>
          <w:tcPr>
            <w:tcW w:w="1591" w:type="dxa"/>
          </w:tcPr>
          <w:p w14:paraId="1571E269" w14:textId="6DC181A7" w:rsidR="00B04FAA" w:rsidRDefault="00B04FAA" w:rsidP="002B2AD4">
            <w:r>
              <w:t>8-4 / 12-4</w:t>
            </w:r>
          </w:p>
        </w:tc>
        <w:tc>
          <w:tcPr>
            <w:tcW w:w="3260" w:type="dxa"/>
          </w:tcPr>
          <w:p w14:paraId="4D079CCD" w14:textId="0CA07CF8" w:rsidR="00B04FAA" w:rsidRDefault="00B04FAA" w:rsidP="002B2AD4">
            <w:r>
              <w:t>Verkeer en vervoer</w:t>
            </w:r>
          </w:p>
        </w:tc>
        <w:tc>
          <w:tcPr>
            <w:tcW w:w="3260" w:type="dxa"/>
          </w:tcPr>
          <w:p w14:paraId="38174954" w14:textId="52C5F993" w:rsidR="00B04FAA" w:rsidRDefault="00B04FAA" w:rsidP="002B2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Dinsdag Suikerfeest </w:t>
            </w:r>
          </w:p>
        </w:tc>
        <w:tc>
          <w:tcPr>
            <w:tcW w:w="2268" w:type="dxa"/>
          </w:tcPr>
          <w:p w14:paraId="01253223" w14:textId="77777777" w:rsidR="00B04FAA" w:rsidRDefault="00B04FAA" w:rsidP="002B2AD4">
            <w:pPr>
              <w:rPr>
                <w:sz w:val="22"/>
                <w:szCs w:val="22"/>
              </w:rPr>
            </w:pPr>
          </w:p>
        </w:tc>
      </w:tr>
      <w:tr w:rsidR="00B04FAA" w14:paraId="553374C3" w14:textId="4F24EB5C" w:rsidTr="00EE54CE">
        <w:tc>
          <w:tcPr>
            <w:tcW w:w="820" w:type="dxa"/>
          </w:tcPr>
          <w:p w14:paraId="6934579D" w14:textId="29AA067F" w:rsidR="00B04FAA" w:rsidRDefault="00B04FAA" w:rsidP="002B2AD4">
            <w:pPr>
              <w:jc w:val="center"/>
            </w:pPr>
            <w:r>
              <w:t>16</w:t>
            </w:r>
          </w:p>
        </w:tc>
        <w:tc>
          <w:tcPr>
            <w:tcW w:w="1591" w:type="dxa"/>
          </w:tcPr>
          <w:p w14:paraId="181200F9" w14:textId="35A41A76" w:rsidR="00B04FAA" w:rsidRDefault="00B04FAA" w:rsidP="002B2AD4">
            <w:r>
              <w:t xml:space="preserve">15-4 / 19-4 </w:t>
            </w:r>
          </w:p>
        </w:tc>
        <w:tc>
          <w:tcPr>
            <w:tcW w:w="3260" w:type="dxa"/>
          </w:tcPr>
          <w:p w14:paraId="05BC0942" w14:textId="03E6F723" w:rsidR="00B04FAA" w:rsidRDefault="00B04FAA" w:rsidP="002B2AD4">
            <w:r>
              <w:t>Verkeer en vervoer</w:t>
            </w:r>
          </w:p>
        </w:tc>
        <w:tc>
          <w:tcPr>
            <w:tcW w:w="3260" w:type="dxa"/>
          </w:tcPr>
          <w:p w14:paraId="19BBD051" w14:textId="77777777" w:rsidR="00B04FAA" w:rsidRDefault="00B04FAA" w:rsidP="002B2AD4"/>
        </w:tc>
        <w:tc>
          <w:tcPr>
            <w:tcW w:w="2268" w:type="dxa"/>
          </w:tcPr>
          <w:p w14:paraId="56660B07" w14:textId="77777777" w:rsidR="00B04FAA" w:rsidRDefault="00B04FAA" w:rsidP="002B2AD4"/>
        </w:tc>
      </w:tr>
      <w:tr w:rsidR="00B04FAA" w14:paraId="676C368D" w14:textId="3B0946A2" w:rsidTr="00EE54CE">
        <w:tc>
          <w:tcPr>
            <w:tcW w:w="820" w:type="dxa"/>
            <w:shd w:val="clear" w:color="auto" w:fill="FC2462"/>
          </w:tcPr>
          <w:p w14:paraId="321345AA" w14:textId="66EEC8F1" w:rsidR="00B04FAA" w:rsidRDefault="00B04FAA" w:rsidP="002B2AD4">
            <w:pPr>
              <w:jc w:val="center"/>
            </w:pPr>
            <w:r>
              <w:t>17</w:t>
            </w:r>
          </w:p>
        </w:tc>
        <w:tc>
          <w:tcPr>
            <w:tcW w:w="1591" w:type="dxa"/>
            <w:shd w:val="clear" w:color="auto" w:fill="FC2462"/>
          </w:tcPr>
          <w:p w14:paraId="28646905" w14:textId="0665C004" w:rsidR="00B04FAA" w:rsidRDefault="00B04FAA" w:rsidP="002B2AD4">
            <w:r>
              <w:t>22-4 / 26-4</w:t>
            </w:r>
          </w:p>
        </w:tc>
        <w:tc>
          <w:tcPr>
            <w:tcW w:w="3260" w:type="dxa"/>
            <w:shd w:val="clear" w:color="auto" w:fill="FC2462"/>
          </w:tcPr>
          <w:p w14:paraId="2F1DABA0" w14:textId="5BC2D1CF" w:rsidR="00B04FAA" w:rsidRDefault="00B04FAA" w:rsidP="002B2AD4">
            <w:r>
              <w:rPr>
                <w:sz w:val="16"/>
                <w:szCs w:val="16"/>
              </w:rPr>
              <w:t xml:space="preserve">                            </w:t>
            </w:r>
            <w:r w:rsidRPr="00FC6D0B">
              <w:rPr>
                <w:sz w:val="16"/>
                <w:szCs w:val="16"/>
              </w:rPr>
              <w:t>Observeren en HJK bijwerken</w:t>
            </w:r>
          </w:p>
        </w:tc>
        <w:tc>
          <w:tcPr>
            <w:tcW w:w="3260" w:type="dxa"/>
            <w:shd w:val="clear" w:color="auto" w:fill="FC2462"/>
          </w:tcPr>
          <w:p w14:paraId="204DE58E" w14:textId="469415F3" w:rsidR="00B04FAA" w:rsidRDefault="00B04FAA" w:rsidP="002B2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Vrijdag Koningsdag </w:t>
            </w:r>
          </w:p>
        </w:tc>
        <w:tc>
          <w:tcPr>
            <w:tcW w:w="2268" w:type="dxa"/>
            <w:shd w:val="clear" w:color="auto" w:fill="FC2462"/>
          </w:tcPr>
          <w:p w14:paraId="6DE78A91" w14:textId="77777777" w:rsidR="00B04FAA" w:rsidRDefault="00B04FAA" w:rsidP="002B2AD4">
            <w:pPr>
              <w:rPr>
                <w:sz w:val="22"/>
                <w:szCs w:val="22"/>
              </w:rPr>
            </w:pPr>
          </w:p>
        </w:tc>
      </w:tr>
      <w:tr w:rsidR="00B04FAA" w14:paraId="27A916B8" w14:textId="15ADF1C7" w:rsidTr="00EE54CE">
        <w:tc>
          <w:tcPr>
            <w:tcW w:w="820" w:type="dxa"/>
            <w:tcBorders>
              <w:bottom w:val="single" w:sz="4" w:space="0" w:color="auto"/>
            </w:tcBorders>
            <w:shd w:val="clear" w:color="auto" w:fill="92D050"/>
          </w:tcPr>
          <w:p w14:paraId="3D75A161" w14:textId="14A40624" w:rsidR="00B04FAA" w:rsidRDefault="00B04FAA" w:rsidP="002B2AD4">
            <w:pPr>
              <w:jc w:val="center"/>
            </w:pPr>
            <w:r>
              <w:t>18</w:t>
            </w:r>
          </w:p>
        </w:tc>
        <w:tc>
          <w:tcPr>
            <w:tcW w:w="8111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3F547F6C" w14:textId="3B6795AD" w:rsidR="00B04FAA" w:rsidRPr="003530E1" w:rsidRDefault="00B04FAA" w:rsidP="002B2AD4">
            <w:pPr>
              <w:jc w:val="center"/>
              <w:rPr>
                <w:b/>
                <w:bCs/>
              </w:rPr>
            </w:pPr>
            <w:r w:rsidRPr="003530E1">
              <w:rPr>
                <w:b/>
                <w:bCs/>
              </w:rPr>
              <w:t>Meivakantie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</w:tcPr>
          <w:p w14:paraId="4D2128CC" w14:textId="77777777" w:rsidR="00B04FAA" w:rsidRPr="003530E1" w:rsidRDefault="00B04FAA" w:rsidP="002B2AD4">
            <w:pPr>
              <w:jc w:val="center"/>
              <w:rPr>
                <w:b/>
                <w:bCs/>
              </w:rPr>
            </w:pPr>
          </w:p>
        </w:tc>
      </w:tr>
      <w:tr w:rsidR="00B04FAA" w14:paraId="7F693A41" w14:textId="2C7F9D10" w:rsidTr="00EE54CE">
        <w:tc>
          <w:tcPr>
            <w:tcW w:w="820" w:type="dxa"/>
            <w:tcBorders>
              <w:bottom w:val="single" w:sz="4" w:space="0" w:color="auto"/>
            </w:tcBorders>
            <w:shd w:val="clear" w:color="auto" w:fill="92D050"/>
          </w:tcPr>
          <w:p w14:paraId="1CD96B6F" w14:textId="674D8953" w:rsidR="00B04FAA" w:rsidRDefault="00B04FAA" w:rsidP="002B2AD4">
            <w:pPr>
              <w:jc w:val="center"/>
            </w:pPr>
            <w:r>
              <w:t>19</w:t>
            </w:r>
          </w:p>
        </w:tc>
        <w:tc>
          <w:tcPr>
            <w:tcW w:w="8111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04FD2B0D" w14:textId="698DBE17" w:rsidR="00B04FAA" w:rsidRPr="003530E1" w:rsidRDefault="00B04FAA" w:rsidP="002B2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</w:t>
            </w:r>
            <w:r w:rsidRPr="003530E1">
              <w:rPr>
                <w:b/>
                <w:bCs/>
              </w:rPr>
              <w:t>Meivakantie</w:t>
            </w:r>
            <w:r>
              <w:rPr>
                <w:b/>
                <w:bCs/>
              </w:rPr>
              <w:t xml:space="preserve">      </w:t>
            </w:r>
            <w:r w:rsidRPr="0068365E">
              <w:t xml:space="preserve">Moederdag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</w:tcPr>
          <w:p w14:paraId="36B93B04" w14:textId="77777777" w:rsidR="00B04FAA" w:rsidRDefault="00B04FAA" w:rsidP="002B2AD4">
            <w:pPr>
              <w:jc w:val="center"/>
              <w:rPr>
                <w:b/>
                <w:bCs/>
              </w:rPr>
            </w:pPr>
          </w:p>
        </w:tc>
      </w:tr>
      <w:tr w:rsidR="00B04FAA" w14:paraId="556CC92D" w14:textId="05F21A0A" w:rsidTr="00EE54CE">
        <w:tc>
          <w:tcPr>
            <w:tcW w:w="820" w:type="dxa"/>
            <w:tcBorders>
              <w:bottom w:val="single" w:sz="4" w:space="0" w:color="auto"/>
            </w:tcBorders>
          </w:tcPr>
          <w:p w14:paraId="02ECDA16" w14:textId="495448DF" w:rsidR="00B04FAA" w:rsidRDefault="00B04FAA" w:rsidP="002B2AD4">
            <w:pPr>
              <w:jc w:val="center"/>
            </w:pPr>
            <w:r>
              <w:t>20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537724E1" w14:textId="52B48E8C" w:rsidR="00B04FAA" w:rsidRDefault="00B04FAA" w:rsidP="002319CE">
            <w:r>
              <w:t>13-5 / 17-5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CCEAFFF" w14:textId="6145BF3B" w:rsidR="00B04FAA" w:rsidRDefault="00B04FAA" w:rsidP="002B2AD4">
            <w:r w:rsidRPr="39C4E116">
              <w:rPr>
                <w:sz w:val="22"/>
                <w:szCs w:val="22"/>
              </w:rPr>
              <w:t xml:space="preserve">Ridders, prinsessen en kastelen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0429577" w14:textId="2A4E7DC8" w:rsidR="00B04FAA" w:rsidRDefault="00B04FAA" w:rsidP="002B2AD4"/>
        </w:tc>
        <w:tc>
          <w:tcPr>
            <w:tcW w:w="2268" w:type="dxa"/>
            <w:tcBorders>
              <w:bottom w:val="single" w:sz="4" w:space="0" w:color="auto"/>
            </w:tcBorders>
          </w:tcPr>
          <w:p w14:paraId="33DD92C1" w14:textId="77777777" w:rsidR="00B04FAA" w:rsidRDefault="00B04FAA" w:rsidP="002B2AD4"/>
        </w:tc>
      </w:tr>
      <w:tr w:rsidR="00B04FAA" w14:paraId="5561C246" w14:textId="408A9378" w:rsidTr="00EE54CE">
        <w:tc>
          <w:tcPr>
            <w:tcW w:w="820" w:type="dxa"/>
            <w:shd w:val="clear" w:color="auto" w:fill="auto"/>
          </w:tcPr>
          <w:p w14:paraId="496EA01C" w14:textId="5CC2005E" w:rsidR="00B04FAA" w:rsidRDefault="00B04FAA" w:rsidP="002B2AD4">
            <w:pPr>
              <w:jc w:val="center"/>
            </w:pPr>
            <w:r>
              <w:t>21</w:t>
            </w:r>
          </w:p>
        </w:tc>
        <w:tc>
          <w:tcPr>
            <w:tcW w:w="1591" w:type="dxa"/>
            <w:shd w:val="clear" w:color="auto" w:fill="auto"/>
          </w:tcPr>
          <w:p w14:paraId="34012711" w14:textId="018A9E9F" w:rsidR="00B04FAA" w:rsidRDefault="00B04FAA" w:rsidP="002B2AD4">
            <w:r>
              <w:t>20-5 / 24-5</w:t>
            </w:r>
          </w:p>
        </w:tc>
        <w:tc>
          <w:tcPr>
            <w:tcW w:w="3260" w:type="dxa"/>
            <w:shd w:val="clear" w:color="auto" w:fill="auto"/>
          </w:tcPr>
          <w:p w14:paraId="2B44894C" w14:textId="4E0C4F35" w:rsidR="00B04FAA" w:rsidRDefault="00B04FAA" w:rsidP="002B2AD4">
            <w:r w:rsidRPr="39C4E116">
              <w:rPr>
                <w:sz w:val="22"/>
                <w:szCs w:val="22"/>
              </w:rPr>
              <w:t>Ridders, prinsessen en kastelen</w:t>
            </w:r>
          </w:p>
        </w:tc>
        <w:tc>
          <w:tcPr>
            <w:tcW w:w="3260" w:type="dxa"/>
            <w:shd w:val="clear" w:color="auto" w:fill="auto"/>
          </w:tcPr>
          <w:p w14:paraId="7F540571" w14:textId="65EBA511" w:rsidR="00B04FAA" w:rsidRDefault="00B04FAA" w:rsidP="002B2AD4">
            <w:r>
              <w:t>Maandag 2</w:t>
            </w:r>
            <w:r w:rsidRPr="00540FA9">
              <w:rPr>
                <w:vertAlign w:val="superscript"/>
              </w:rPr>
              <w:t>e</w:t>
            </w:r>
            <w:r>
              <w:t xml:space="preserve"> pinksterdag</w:t>
            </w:r>
          </w:p>
        </w:tc>
        <w:tc>
          <w:tcPr>
            <w:tcW w:w="2268" w:type="dxa"/>
          </w:tcPr>
          <w:p w14:paraId="1F484128" w14:textId="77777777" w:rsidR="00B04FAA" w:rsidRDefault="00B04FAA" w:rsidP="002B2AD4"/>
        </w:tc>
      </w:tr>
      <w:tr w:rsidR="00B04FAA" w14:paraId="0F436A65" w14:textId="3511DE8B" w:rsidTr="00EE54CE">
        <w:tc>
          <w:tcPr>
            <w:tcW w:w="820" w:type="dxa"/>
          </w:tcPr>
          <w:p w14:paraId="2266EBF2" w14:textId="0309801A" w:rsidR="00B04FAA" w:rsidRDefault="00B04FAA" w:rsidP="002B2AD4">
            <w:pPr>
              <w:jc w:val="center"/>
            </w:pPr>
            <w:r>
              <w:t>22</w:t>
            </w:r>
          </w:p>
        </w:tc>
        <w:tc>
          <w:tcPr>
            <w:tcW w:w="1591" w:type="dxa"/>
          </w:tcPr>
          <w:p w14:paraId="617667B2" w14:textId="630E5C3B" w:rsidR="00B04FAA" w:rsidRDefault="00B04FAA" w:rsidP="002B2AD4">
            <w:r>
              <w:t>27-5 / 31-5</w:t>
            </w:r>
          </w:p>
        </w:tc>
        <w:tc>
          <w:tcPr>
            <w:tcW w:w="3260" w:type="dxa"/>
          </w:tcPr>
          <w:p w14:paraId="16750E21" w14:textId="49477D58" w:rsidR="00B04FAA" w:rsidRDefault="00B04FAA" w:rsidP="002B2AD4">
            <w:r w:rsidRPr="39C4E116">
              <w:rPr>
                <w:sz w:val="22"/>
                <w:szCs w:val="22"/>
              </w:rPr>
              <w:t>Ridders, prinsessen en kastelen</w:t>
            </w:r>
          </w:p>
        </w:tc>
        <w:tc>
          <w:tcPr>
            <w:tcW w:w="3260" w:type="dxa"/>
          </w:tcPr>
          <w:p w14:paraId="23ABC222" w14:textId="7EC1DCE4" w:rsidR="00B04FAA" w:rsidRDefault="00B04FAA" w:rsidP="002B2AD4"/>
        </w:tc>
        <w:tc>
          <w:tcPr>
            <w:tcW w:w="2268" w:type="dxa"/>
          </w:tcPr>
          <w:p w14:paraId="09934E92" w14:textId="77777777" w:rsidR="00B04FAA" w:rsidRDefault="00B04FAA" w:rsidP="002B2AD4"/>
        </w:tc>
      </w:tr>
      <w:tr w:rsidR="00B04FAA" w14:paraId="32F2D4B0" w14:textId="2CDEF1AB" w:rsidTr="00EE54CE">
        <w:tc>
          <w:tcPr>
            <w:tcW w:w="820" w:type="dxa"/>
          </w:tcPr>
          <w:p w14:paraId="28556894" w14:textId="4C7DAA41" w:rsidR="00B04FAA" w:rsidRDefault="00B04FAA" w:rsidP="002B2AD4">
            <w:pPr>
              <w:jc w:val="center"/>
            </w:pPr>
            <w:r>
              <w:t>23</w:t>
            </w:r>
          </w:p>
        </w:tc>
        <w:tc>
          <w:tcPr>
            <w:tcW w:w="1591" w:type="dxa"/>
          </w:tcPr>
          <w:p w14:paraId="6F99BEF8" w14:textId="7264713C" w:rsidR="00B04FAA" w:rsidRDefault="00B04FAA" w:rsidP="002B2AD4">
            <w:r>
              <w:t>3-6 / 7-6</w:t>
            </w:r>
          </w:p>
        </w:tc>
        <w:tc>
          <w:tcPr>
            <w:tcW w:w="3260" w:type="dxa"/>
          </w:tcPr>
          <w:p w14:paraId="78401BB0" w14:textId="0BE2500B" w:rsidR="00B04FAA" w:rsidRDefault="00B04FAA" w:rsidP="002B2AD4">
            <w:r w:rsidRPr="39C4E116">
              <w:rPr>
                <w:sz w:val="22"/>
                <w:szCs w:val="22"/>
              </w:rPr>
              <w:t>Ridders, prinsessen en kastelen</w:t>
            </w:r>
          </w:p>
        </w:tc>
        <w:tc>
          <w:tcPr>
            <w:tcW w:w="3260" w:type="dxa"/>
          </w:tcPr>
          <w:p w14:paraId="4E7328D8" w14:textId="49A95656" w:rsidR="00B04FAA" w:rsidRDefault="00B04FAA" w:rsidP="002B2AD4"/>
        </w:tc>
        <w:tc>
          <w:tcPr>
            <w:tcW w:w="2268" w:type="dxa"/>
          </w:tcPr>
          <w:p w14:paraId="7FE9FB7E" w14:textId="77777777" w:rsidR="00B04FAA" w:rsidRDefault="00B04FAA" w:rsidP="002B2AD4"/>
        </w:tc>
      </w:tr>
      <w:tr w:rsidR="00B04FAA" w14:paraId="7EAB18B1" w14:textId="77587F40" w:rsidTr="00EE54CE">
        <w:tc>
          <w:tcPr>
            <w:tcW w:w="820" w:type="dxa"/>
          </w:tcPr>
          <w:p w14:paraId="28D64532" w14:textId="77A1AC0B" w:rsidR="00B04FAA" w:rsidRDefault="00B04FAA" w:rsidP="002B2AD4">
            <w:pPr>
              <w:jc w:val="center"/>
            </w:pPr>
            <w:r>
              <w:t>24</w:t>
            </w:r>
          </w:p>
        </w:tc>
        <w:tc>
          <w:tcPr>
            <w:tcW w:w="1591" w:type="dxa"/>
          </w:tcPr>
          <w:p w14:paraId="3F296029" w14:textId="7E253CB9" w:rsidR="00B04FAA" w:rsidRDefault="00B04FAA" w:rsidP="002B2AD4">
            <w:r>
              <w:t xml:space="preserve">10-6 / 14-6 </w:t>
            </w:r>
          </w:p>
        </w:tc>
        <w:tc>
          <w:tcPr>
            <w:tcW w:w="3260" w:type="dxa"/>
          </w:tcPr>
          <w:p w14:paraId="315AEC4C" w14:textId="04257E9B" w:rsidR="00B04FAA" w:rsidRDefault="00B04FAA" w:rsidP="002B2AD4">
            <w:r w:rsidRPr="39C4E116">
              <w:rPr>
                <w:sz w:val="22"/>
                <w:szCs w:val="22"/>
              </w:rPr>
              <w:t>Ridders, prinsessen en kastelen</w:t>
            </w:r>
          </w:p>
        </w:tc>
        <w:tc>
          <w:tcPr>
            <w:tcW w:w="3260" w:type="dxa"/>
          </w:tcPr>
          <w:p w14:paraId="0827EC91" w14:textId="2746DA2D" w:rsidR="00B04FAA" w:rsidRDefault="00B04FAA" w:rsidP="002B2AD4">
            <w:r>
              <w:t xml:space="preserve">Vaderdag </w:t>
            </w:r>
          </w:p>
        </w:tc>
        <w:tc>
          <w:tcPr>
            <w:tcW w:w="2268" w:type="dxa"/>
          </w:tcPr>
          <w:p w14:paraId="1916A9F9" w14:textId="77777777" w:rsidR="00B04FAA" w:rsidRDefault="00B04FAA" w:rsidP="002B2AD4"/>
        </w:tc>
      </w:tr>
      <w:tr w:rsidR="00B04FAA" w14:paraId="0082187C" w14:textId="4B96FD26" w:rsidTr="00EE54CE">
        <w:tc>
          <w:tcPr>
            <w:tcW w:w="820" w:type="dxa"/>
          </w:tcPr>
          <w:p w14:paraId="04DF29FA" w14:textId="3816C5CC" w:rsidR="00B04FAA" w:rsidRDefault="00B04FAA" w:rsidP="002B2AD4">
            <w:pPr>
              <w:jc w:val="center"/>
            </w:pPr>
            <w:r>
              <w:t>25</w:t>
            </w:r>
          </w:p>
        </w:tc>
        <w:tc>
          <w:tcPr>
            <w:tcW w:w="1591" w:type="dxa"/>
          </w:tcPr>
          <w:p w14:paraId="005A100D" w14:textId="67757E79" w:rsidR="00B04FAA" w:rsidRDefault="00B04FAA" w:rsidP="002B2AD4">
            <w:r>
              <w:t xml:space="preserve">17-6 / 21-6 </w:t>
            </w:r>
          </w:p>
        </w:tc>
        <w:tc>
          <w:tcPr>
            <w:tcW w:w="3260" w:type="dxa"/>
          </w:tcPr>
          <w:p w14:paraId="1A2666FE" w14:textId="42F65483" w:rsidR="00B04FAA" w:rsidRDefault="00B04FAA" w:rsidP="002B2AD4">
            <w:r w:rsidRPr="39C4E116">
              <w:rPr>
                <w:sz w:val="22"/>
                <w:szCs w:val="22"/>
              </w:rPr>
              <w:t>Ridders, prinsessen en kastelen</w:t>
            </w:r>
          </w:p>
        </w:tc>
        <w:tc>
          <w:tcPr>
            <w:tcW w:w="3260" w:type="dxa"/>
          </w:tcPr>
          <w:p w14:paraId="4E49CE74" w14:textId="43963E0D" w:rsidR="00B04FAA" w:rsidRDefault="00B04FAA" w:rsidP="002B2AD4"/>
        </w:tc>
        <w:tc>
          <w:tcPr>
            <w:tcW w:w="2268" w:type="dxa"/>
          </w:tcPr>
          <w:p w14:paraId="7A7A6E7F" w14:textId="77777777" w:rsidR="00B04FAA" w:rsidRDefault="00B04FAA" w:rsidP="002B2AD4"/>
        </w:tc>
      </w:tr>
      <w:tr w:rsidR="00B04FAA" w14:paraId="781E3E80" w14:textId="373FBA32" w:rsidTr="00EE54CE">
        <w:tc>
          <w:tcPr>
            <w:tcW w:w="820" w:type="dxa"/>
          </w:tcPr>
          <w:p w14:paraId="19F1F8A8" w14:textId="3FC06CBC" w:rsidR="00B04FAA" w:rsidRDefault="00B04FAA" w:rsidP="002B2AD4">
            <w:pPr>
              <w:jc w:val="center"/>
            </w:pPr>
            <w:r>
              <w:t>26</w:t>
            </w:r>
          </w:p>
        </w:tc>
        <w:tc>
          <w:tcPr>
            <w:tcW w:w="1591" w:type="dxa"/>
          </w:tcPr>
          <w:p w14:paraId="72DD13EE" w14:textId="74AF2514" w:rsidR="00B04FAA" w:rsidRDefault="00B04FAA" w:rsidP="002B2AD4">
            <w:r>
              <w:t>24-6 / 28-6</w:t>
            </w:r>
          </w:p>
        </w:tc>
        <w:tc>
          <w:tcPr>
            <w:tcW w:w="3260" w:type="dxa"/>
          </w:tcPr>
          <w:p w14:paraId="26528112" w14:textId="77D45DEB" w:rsidR="00B04FAA" w:rsidRDefault="00B04FAA" w:rsidP="002B2AD4">
            <w:r>
              <w:t xml:space="preserve">Grote afsluiting thema </w:t>
            </w:r>
            <w:r w:rsidRPr="54178ACD">
              <w:t>↑</w:t>
            </w:r>
          </w:p>
        </w:tc>
        <w:tc>
          <w:tcPr>
            <w:tcW w:w="3260" w:type="dxa"/>
          </w:tcPr>
          <w:p w14:paraId="462E451D" w14:textId="77777777" w:rsidR="00B04FAA" w:rsidRDefault="00B04FAA" w:rsidP="002B2AD4"/>
        </w:tc>
        <w:tc>
          <w:tcPr>
            <w:tcW w:w="2268" w:type="dxa"/>
          </w:tcPr>
          <w:p w14:paraId="22D6F026" w14:textId="77777777" w:rsidR="00B04FAA" w:rsidRDefault="00B04FAA" w:rsidP="002B2AD4"/>
        </w:tc>
      </w:tr>
      <w:tr w:rsidR="00B04FAA" w14:paraId="1770282B" w14:textId="6475463F" w:rsidTr="00EE54CE">
        <w:tc>
          <w:tcPr>
            <w:tcW w:w="820" w:type="dxa"/>
            <w:shd w:val="clear" w:color="auto" w:fill="FC2462"/>
          </w:tcPr>
          <w:p w14:paraId="3B50B3F4" w14:textId="41776CD8" w:rsidR="00B04FAA" w:rsidRDefault="00B04FAA" w:rsidP="002B2AD4">
            <w:pPr>
              <w:jc w:val="center"/>
            </w:pPr>
            <w:r>
              <w:t>27</w:t>
            </w:r>
          </w:p>
        </w:tc>
        <w:tc>
          <w:tcPr>
            <w:tcW w:w="1591" w:type="dxa"/>
            <w:shd w:val="clear" w:color="auto" w:fill="FC2462"/>
          </w:tcPr>
          <w:p w14:paraId="2214706F" w14:textId="085ABE6C" w:rsidR="00B04FAA" w:rsidRDefault="00B04FAA" w:rsidP="002B2AD4">
            <w:r>
              <w:t xml:space="preserve">1-7 / 5-7 </w:t>
            </w:r>
          </w:p>
        </w:tc>
        <w:tc>
          <w:tcPr>
            <w:tcW w:w="3260" w:type="dxa"/>
            <w:shd w:val="clear" w:color="auto" w:fill="FC2462"/>
          </w:tcPr>
          <w:p w14:paraId="052A0F2B" w14:textId="62BA3D96" w:rsidR="00B04FAA" w:rsidRDefault="00B04FAA" w:rsidP="002B2AD4">
            <w:r>
              <w:rPr>
                <w:sz w:val="16"/>
                <w:szCs w:val="16"/>
              </w:rPr>
              <w:t xml:space="preserve">                            </w:t>
            </w:r>
            <w:r w:rsidRPr="00FC6D0B">
              <w:rPr>
                <w:sz w:val="16"/>
                <w:szCs w:val="16"/>
              </w:rPr>
              <w:t>Observeren en HJK bijwerken</w:t>
            </w:r>
          </w:p>
        </w:tc>
        <w:tc>
          <w:tcPr>
            <w:tcW w:w="3260" w:type="dxa"/>
            <w:shd w:val="clear" w:color="auto" w:fill="FC2462"/>
          </w:tcPr>
          <w:p w14:paraId="3994AAFB" w14:textId="77777777" w:rsidR="00B04FAA" w:rsidRDefault="00B04FAA" w:rsidP="002B2AD4"/>
        </w:tc>
        <w:tc>
          <w:tcPr>
            <w:tcW w:w="2268" w:type="dxa"/>
            <w:shd w:val="clear" w:color="auto" w:fill="FC2462"/>
          </w:tcPr>
          <w:p w14:paraId="0214BCC7" w14:textId="77777777" w:rsidR="00B04FAA" w:rsidRDefault="00B04FAA" w:rsidP="002B2AD4"/>
        </w:tc>
      </w:tr>
      <w:tr w:rsidR="00B04FAA" w14:paraId="2054599D" w14:textId="3C4D2930" w:rsidTr="00EE54CE">
        <w:tc>
          <w:tcPr>
            <w:tcW w:w="820" w:type="dxa"/>
          </w:tcPr>
          <w:p w14:paraId="44C1A9F3" w14:textId="5680EA6E" w:rsidR="00B04FAA" w:rsidRDefault="00B04FAA" w:rsidP="002B2AD4">
            <w:pPr>
              <w:jc w:val="center"/>
            </w:pPr>
            <w:r>
              <w:t>28</w:t>
            </w:r>
          </w:p>
        </w:tc>
        <w:tc>
          <w:tcPr>
            <w:tcW w:w="1591" w:type="dxa"/>
          </w:tcPr>
          <w:p w14:paraId="54A1AF2F" w14:textId="72D7D604" w:rsidR="00B04FAA" w:rsidRDefault="00B04FAA" w:rsidP="002B2AD4">
            <w:r>
              <w:t xml:space="preserve">8-7 / 12-7 </w:t>
            </w:r>
          </w:p>
        </w:tc>
        <w:tc>
          <w:tcPr>
            <w:tcW w:w="3260" w:type="dxa"/>
          </w:tcPr>
          <w:p w14:paraId="59CA8B18" w14:textId="0C703A07" w:rsidR="00B04FAA" w:rsidRDefault="00B04FAA" w:rsidP="002B2AD4">
            <w:r>
              <w:t>Vrij thema (zomer)</w:t>
            </w:r>
          </w:p>
        </w:tc>
        <w:tc>
          <w:tcPr>
            <w:tcW w:w="3260" w:type="dxa"/>
          </w:tcPr>
          <w:p w14:paraId="4A46FC92" w14:textId="77777777" w:rsidR="00B04FAA" w:rsidRDefault="00B04FAA" w:rsidP="002B2AD4"/>
        </w:tc>
        <w:tc>
          <w:tcPr>
            <w:tcW w:w="2268" w:type="dxa"/>
          </w:tcPr>
          <w:p w14:paraId="7731DAD8" w14:textId="77777777" w:rsidR="00B04FAA" w:rsidRDefault="00B04FAA" w:rsidP="002B2AD4"/>
        </w:tc>
      </w:tr>
      <w:tr w:rsidR="00B04FAA" w14:paraId="313A25FE" w14:textId="5D21CAFF" w:rsidTr="00EE54CE">
        <w:tc>
          <w:tcPr>
            <w:tcW w:w="820" w:type="dxa"/>
            <w:tcBorders>
              <w:bottom w:val="single" w:sz="4" w:space="0" w:color="auto"/>
            </w:tcBorders>
          </w:tcPr>
          <w:p w14:paraId="5EFE9714" w14:textId="7F95EC2E" w:rsidR="00B04FAA" w:rsidRDefault="00B04FAA" w:rsidP="002B2AD4">
            <w:pPr>
              <w:jc w:val="center"/>
            </w:pPr>
            <w:r>
              <w:t>29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67F6B933" w14:textId="5C7FE2C9" w:rsidR="00B04FAA" w:rsidRDefault="00B04FAA" w:rsidP="002B2AD4">
            <w:r>
              <w:t>15-7 / 19-7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F2BB8AF" w14:textId="22FA46C9" w:rsidR="00B04FAA" w:rsidRDefault="00B04FAA" w:rsidP="002B2AD4">
            <w:r>
              <w:t xml:space="preserve">Vrij thema (zomer)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B5905A3" w14:textId="77777777" w:rsidR="00B04FAA" w:rsidRDefault="00B04FAA" w:rsidP="002B2AD4"/>
        </w:tc>
        <w:tc>
          <w:tcPr>
            <w:tcW w:w="2268" w:type="dxa"/>
            <w:tcBorders>
              <w:bottom w:val="single" w:sz="4" w:space="0" w:color="auto"/>
            </w:tcBorders>
          </w:tcPr>
          <w:p w14:paraId="74756E21" w14:textId="77777777" w:rsidR="00B04FAA" w:rsidRDefault="00B04FAA" w:rsidP="002B2AD4"/>
        </w:tc>
      </w:tr>
      <w:tr w:rsidR="00B04FAA" w14:paraId="1B9F1E91" w14:textId="312B9C39" w:rsidTr="00EE54CE">
        <w:tc>
          <w:tcPr>
            <w:tcW w:w="820" w:type="dxa"/>
            <w:tcBorders>
              <w:bottom w:val="single" w:sz="4" w:space="0" w:color="auto"/>
            </w:tcBorders>
            <w:shd w:val="clear" w:color="auto" w:fill="92D050"/>
          </w:tcPr>
          <w:p w14:paraId="1ED04AB5" w14:textId="56AC91E3" w:rsidR="00B04FAA" w:rsidRDefault="00B04FAA" w:rsidP="002B2AD4">
            <w:pPr>
              <w:jc w:val="center"/>
            </w:pPr>
            <w:r>
              <w:t>30</w:t>
            </w:r>
          </w:p>
        </w:tc>
        <w:tc>
          <w:tcPr>
            <w:tcW w:w="8111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5A0C0EC2" w14:textId="757911E0" w:rsidR="00B04FAA" w:rsidRPr="007839B8" w:rsidRDefault="00B04FAA" w:rsidP="002B2AD4">
            <w:pPr>
              <w:jc w:val="center"/>
              <w:rPr>
                <w:b/>
                <w:bCs/>
              </w:rPr>
            </w:pPr>
            <w:r w:rsidRPr="007839B8">
              <w:rPr>
                <w:b/>
                <w:bCs/>
              </w:rPr>
              <w:t>Zomervakantie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</w:tcPr>
          <w:p w14:paraId="71150EE5" w14:textId="77777777" w:rsidR="00B04FAA" w:rsidRPr="007839B8" w:rsidRDefault="00B04FAA" w:rsidP="002B2AD4">
            <w:pPr>
              <w:jc w:val="center"/>
              <w:rPr>
                <w:b/>
                <w:bCs/>
              </w:rPr>
            </w:pPr>
          </w:p>
        </w:tc>
      </w:tr>
    </w:tbl>
    <w:p w14:paraId="11E00C77" w14:textId="77777777" w:rsidR="00E96363" w:rsidRDefault="00E96363"/>
    <w:sectPr w:rsidR="00E96363" w:rsidSect="00367876">
      <w:headerReference w:type="default" r:id="rId9"/>
      <w:pgSz w:w="11900" w:h="16840"/>
      <w:pgMar w:top="993" w:right="1417" w:bottom="38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B8BA" w14:textId="77777777" w:rsidR="00DD31D0" w:rsidRDefault="00DD31D0" w:rsidP="002354C2">
      <w:r>
        <w:separator/>
      </w:r>
    </w:p>
  </w:endnote>
  <w:endnote w:type="continuationSeparator" w:id="0">
    <w:p w14:paraId="6477CABD" w14:textId="77777777" w:rsidR="00DD31D0" w:rsidRDefault="00DD31D0" w:rsidP="002354C2">
      <w:r>
        <w:continuationSeparator/>
      </w:r>
    </w:p>
  </w:endnote>
  <w:endnote w:type="continuationNotice" w:id="1">
    <w:p w14:paraId="1FF47D58" w14:textId="77777777" w:rsidR="00DD31D0" w:rsidRDefault="00DD31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0E7F" w14:textId="77777777" w:rsidR="00DD31D0" w:rsidRDefault="00DD31D0" w:rsidP="002354C2">
      <w:r>
        <w:separator/>
      </w:r>
    </w:p>
  </w:footnote>
  <w:footnote w:type="continuationSeparator" w:id="0">
    <w:p w14:paraId="5538342D" w14:textId="77777777" w:rsidR="00DD31D0" w:rsidRDefault="00DD31D0" w:rsidP="002354C2">
      <w:r>
        <w:continuationSeparator/>
      </w:r>
    </w:p>
  </w:footnote>
  <w:footnote w:type="continuationNotice" w:id="1">
    <w:p w14:paraId="0C66D933" w14:textId="77777777" w:rsidR="00DD31D0" w:rsidRDefault="00DD31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C951" w14:textId="7CC3EDDC" w:rsidR="002354C2" w:rsidRDefault="00367876">
    <w:pPr>
      <w:pStyle w:val="Koptekst"/>
    </w:pPr>
    <w:r>
      <w:t>J</w:t>
    </w:r>
    <w:r w:rsidR="002354C2">
      <w:t xml:space="preserve">aarplanning </w:t>
    </w:r>
    <w:r>
      <w:t xml:space="preserve">groep 1-2 </w:t>
    </w:r>
    <w:r w:rsidR="0066316E">
      <w:t>20</w:t>
    </w:r>
    <w:r w:rsidR="00DC4C28">
      <w:t>2</w:t>
    </w:r>
    <w:r w:rsidR="00420B7F">
      <w:t>3</w:t>
    </w:r>
    <w:r w:rsidR="0066316E">
      <w:t>-202</w:t>
    </w:r>
    <w:r w:rsidR="00420B7F">
      <w:t>4</w:t>
    </w:r>
    <w:r>
      <w:t xml:space="preserve">                                                                                    </w:t>
    </w:r>
    <w:r>
      <w:rPr>
        <w:noProof/>
      </w:rPr>
      <w:drawing>
        <wp:inline distT="0" distB="0" distL="0" distR="0" wp14:anchorId="44317C66" wp14:editId="2EE500EA">
          <wp:extent cx="730250" cy="245692"/>
          <wp:effectExtent l="0" t="0" r="0" b="2540"/>
          <wp:docPr id="19" name="Afbeelding 19" descr="SKOE - Pau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KOE - Pau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789" cy="252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76"/>
    <w:rsid w:val="00002231"/>
    <w:rsid w:val="00050312"/>
    <w:rsid w:val="00051594"/>
    <w:rsid w:val="00053EC0"/>
    <w:rsid w:val="000573F8"/>
    <w:rsid w:val="00060B4A"/>
    <w:rsid w:val="0006173A"/>
    <w:rsid w:val="00073D30"/>
    <w:rsid w:val="00080C68"/>
    <w:rsid w:val="0009100E"/>
    <w:rsid w:val="000942BA"/>
    <w:rsid w:val="0011103D"/>
    <w:rsid w:val="0011407C"/>
    <w:rsid w:val="001375BE"/>
    <w:rsid w:val="00146CD6"/>
    <w:rsid w:val="00155F25"/>
    <w:rsid w:val="00160715"/>
    <w:rsid w:val="0017234C"/>
    <w:rsid w:val="00186BFE"/>
    <w:rsid w:val="00190369"/>
    <w:rsid w:val="0019707A"/>
    <w:rsid w:val="001A1A80"/>
    <w:rsid w:val="001E612A"/>
    <w:rsid w:val="001F40D0"/>
    <w:rsid w:val="001F6228"/>
    <w:rsid w:val="00205FAC"/>
    <w:rsid w:val="00210BD4"/>
    <w:rsid w:val="002319CE"/>
    <w:rsid w:val="002354C2"/>
    <w:rsid w:val="00241359"/>
    <w:rsid w:val="00252D37"/>
    <w:rsid w:val="002849F2"/>
    <w:rsid w:val="00287D68"/>
    <w:rsid w:val="00290E76"/>
    <w:rsid w:val="002977A6"/>
    <w:rsid w:val="002A19F4"/>
    <w:rsid w:val="002A5725"/>
    <w:rsid w:val="002B2AD4"/>
    <w:rsid w:val="002B5607"/>
    <w:rsid w:val="002D5A86"/>
    <w:rsid w:val="002F0E7C"/>
    <w:rsid w:val="00303AC3"/>
    <w:rsid w:val="00304682"/>
    <w:rsid w:val="0030640E"/>
    <w:rsid w:val="00313D16"/>
    <w:rsid w:val="00321609"/>
    <w:rsid w:val="00321E17"/>
    <w:rsid w:val="00334D2E"/>
    <w:rsid w:val="00336781"/>
    <w:rsid w:val="003375C7"/>
    <w:rsid w:val="00344F4C"/>
    <w:rsid w:val="00347399"/>
    <w:rsid w:val="003530E1"/>
    <w:rsid w:val="003532B3"/>
    <w:rsid w:val="00367876"/>
    <w:rsid w:val="00391C6E"/>
    <w:rsid w:val="00396DC2"/>
    <w:rsid w:val="003B7524"/>
    <w:rsid w:val="003B7C83"/>
    <w:rsid w:val="003D2C58"/>
    <w:rsid w:val="003F5319"/>
    <w:rsid w:val="003F74FC"/>
    <w:rsid w:val="00401F08"/>
    <w:rsid w:val="0041181D"/>
    <w:rsid w:val="00420B7F"/>
    <w:rsid w:val="00441587"/>
    <w:rsid w:val="004742A4"/>
    <w:rsid w:val="00476CF2"/>
    <w:rsid w:val="004831D7"/>
    <w:rsid w:val="00485470"/>
    <w:rsid w:val="00490A7C"/>
    <w:rsid w:val="004B1E8D"/>
    <w:rsid w:val="004B6927"/>
    <w:rsid w:val="004C42BE"/>
    <w:rsid w:val="004D1AC6"/>
    <w:rsid w:val="004E74E7"/>
    <w:rsid w:val="00513516"/>
    <w:rsid w:val="00520A8E"/>
    <w:rsid w:val="00532BB0"/>
    <w:rsid w:val="0053376C"/>
    <w:rsid w:val="00540FA9"/>
    <w:rsid w:val="005962C2"/>
    <w:rsid w:val="005C7F94"/>
    <w:rsid w:val="005D5030"/>
    <w:rsid w:val="005E1DCC"/>
    <w:rsid w:val="00602082"/>
    <w:rsid w:val="00626DD1"/>
    <w:rsid w:val="00646D91"/>
    <w:rsid w:val="00653D6A"/>
    <w:rsid w:val="0066316E"/>
    <w:rsid w:val="00682A78"/>
    <w:rsid w:val="0068365E"/>
    <w:rsid w:val="00686BDC"/>
    <w:rsid w:val="006B3C5C"/>
    <w:rsid w:val="006B4115"/>
    <w:rsid w:val="006C15F3"/>
    <w:rsid w:val="006C7FB6"/>
    <w:rsid w:val="006D738D"/>
    <w:rsid w:val="006E12E4"/>
    <w:rsid w:val="0070324E"/>
    <w:rsid w:val="00704268"/>
    <w:rsid w:val="007049B1"/>
    <w:rsid w:val="00765C37"/>
    <w:rsid w:val="00770BE6"/>
    <w:rsid w:val="007839B8"/>
    <w:rsid w:val="007A1DFA"/>
    <w:rsid w:val="007A1FD3"/>
    <w:rsid w:val="007C58D1"/>
    <w:rsid w:val="007E099B"/>
    <w:rsid w:val="007E5C6E"/>
    <w:rsid w:val="00820B29"/>
    <w:rsid w:val="00823448"/>
    <w:rsid w:val="00853106"/>
    <w:rsid w:val="0085617A"/>
    <w:rsid w:val="00865840"/>
    <w:rsid w:val="00872EE7"/>
    <w:rsid w:val="008917A9"/>
    <w:rsid w:val="00893410"/>
    <w:rsid w:val="008969D6"/>
    <w:rsid w:val="00897760"/>
    <w:rsid w:val="008A1006"/>
    <w:rsid w:val="008A1488"/>
    <w:rsid w:val="008B0958"/>
    <w:rsid w:val="008B2948"/>
    <w:rsid w:val="008B3977"/>
    <w:rsid w:val="008D5C4D"/>
    <w:rsid w:val="008F66A7"/>
    <w:rsid w:val="008F693C"/>
    <w:rsid w:val="00900EA0"/>
    <w:rsid w:val="0090472C"/>
    <w:rsid w:val="0090642B"/>
    <w:rsid w:val="0092735E"/>
    <w:rsid w:val="00935099"/>
    <w:rsid w:val="00940E52"/>
    <w:rsid w:val="00961068"/>
    <w:rsid w:val="00967969"/>
    <w:rsid w:val="00982CA2"/>
    <w:rsid w:val="00987E3E"/>
    <w:rsid w:val="00996E69"/>
    <w:rsid w:val="009E20DF"/>
    <w:rsid w:val="00A03987"/>
    <w:rsid w:val="00A050CF"/>
    <w:rsid w:val="00A05528"/>
    <w:rsid w:val="00A11EC4"/>
    <w:rsid w:val="00A56434"/>
    <w:rsid w:val="00A57DB5"/>
    <w:rsid w:val="00A61766"/>
    <w:rsid w:val="00A669F6"/>
    <w:rsid w:val="00A71906"/>
    <w:rsid w:val="00A81AEA"/>
    <w:rsid w:val="00A91C40"/>
    <w:rsid w:val="00A93F48"/>
    <w:rsid w:val="00AC2910"/>
    <w:rsid w:val="00AD18EA"/>
    <w:rsid w:val="00AE449C"/>
    <w:rsid w:val="00AE543E"/>
    <w:rsid w:val="00B04FAA"/>
    <w:rsid w:val="00B0523E"/>
    <w:rsid w:val="00B15699"/>
    <w:rsid w:val="00B26663"/>
    <w:rsid w:val="00B40B02"/>
    <w:rsid w:val="00B517CA"/>
    <w:rsid w:val="00B70F3C"/>
    <w:rsid w:val="00B72117"/>
    <w:rsid w:val="00BA38D0"/>
    <w:rsid w:val="00BB264E"/>
    <w:rsid w:val="00BB2F04"/>
    <w:rsid w:val="00BB57E5"/>
    <w:rsid w:val="00BC4889"/>
    <w:rsid w:val="00BD20F1"/>
    <w:rsid w:val="00BE2822"/>
    <w:rsid w:val="00BE47AC"/>
    <w:rsid w:val="00BF7580"/>
    <w:rsid w:val="00BF7898"/>
    <w:rsid w:val="00C06D15"/>
    <w:rsid w:val="00C21783"/>
    <w:rsid w:val="00C2686E"/>
    <w:rsid w:val="00C33D94"/>
    <w:rsid w:val="00C44F88"/>
    <w:rsid w:val="00C47B63"/>
    <w:rsid w:val="00C5761A"/>
    <w:rsid w:val="00C8056C"/>
    <w:rsid w:val="00C97CB8"/>
    <w:rsid w:val="00CA10AE"/>
    <w:rsid w:val="00CA237C"/>
    <w:rsid w:val="00CA25B6"/>
    <w:rsid w:val="00CA67F1"/>
    <w:rsid w:val="00CB380B"/>
    <w:rsid w:val="00CD73CC"/>
    <w:rsid w:val="00CD77A5"/>
    <w:rsid w:val="00CE1C4A"/>
    <w:rsid w:val="00CF1F0E"/>
    <w:rsid w:val="00D004A9"/>
    <w:rsid w:val="00D057D3"/>
    <w:rsid w:val="00D061A5"/>
    <w:rsid w:val="00D218CD"/>
    <w:rsid w:val="00D3170C"/>
    <w:rsid w:val="00D33907"/>
    <w:rsid w:val="00D439D5"/>
    <w:rsid w:val="00D60BD7"/>
    <w:rsid w:val="00D732A6"/>
    <w:rsid w:val="00D73788"/>
    <w:rsid w:val="00D9320C"/>
    <w:rsid w:val="00DA5DB6"/>
    <w:rsid w:val="00DB0037"/>
    <w:rsid w:val="00DB7D15"/>
    <w:rsid w:val="00DC4C28"/>
    <w:rsid w:val="00DD31D0"/>
    <w:rsid w:val="00E035CC"/>
    <w:rsid w:val="00E06C6C"/>
    <w:rsid w:val="00E077BD"/>
    <w:rsid w:val="00E3545C"/>
    <w:rsid w:val="00E36655"/>
    <w:rsid w:val="00E44ACE"/>
    <w:rsid w:val="00E55F92"/>
    <w:rsid w:val="00E6394A"/>
    <w:rsid w:val="00E71DFC"/>
    <w:rsid w:val="00E76B47"/>
    <w:rsid w:val="00E8041E"/>
    <w:rsid w:val="00E96363"/>
    <w:rsid w:val="00EA5BAF"/>
    <w:rsid w:val="00EA6086"/>
    <w:rsid w:val="00ED6311"/>
    <w:rsid w:val="00EE137C"/>
    <w:rsid w:val="00EE54CE"/>
    <w:rsid w:val="00EF025E"/>
    <w:rsid w:val="00F04937"/>
    <w:rsid w:val="00F10A06"/>
    <w:rsid w:val="00F20F71"/>
    <w:rsid w:val="00F23F13"/>
    <w:rsid w:val="00F33ED6"/>
    <w:rsid w:val="00F36E09"/>
    <w:rsid w:val="00F47875"/>
    <w:rsid w:val="00F478DD"/>
    <w:rsid w:val="00F64D1F"/>
    <w:rsid w:val="00F70F34"/>
    <w:rsid w:val="00FA393F"/>
    <w:rsid w:val="00FA6784"/>
    <w:rsid w:val="00FB2621"/>
    <w:rsid w:val="00FC005F"/>
    <w:rsid w:val="00FC6D0B"/>
    <w:rsid w:val="00FE1805"/>
    <w:rsid w:val="00FE1A84"/>
    <w:rsid w:val="00FE63E1"/>
    <w:rsid w:val="0137F1F2"/>
    <w:rsid w:val="066E14ED"/>
    <w:rsid w:val="09B4E8DC"/>
    <w:rsid w:val="1047B631"/>
    <w:rsid w:val="131AE36F"/>
    <w:rsid w:val="15618004"/>
    <w:rsid w:val="17D97A75"/>
    <w:rsid w:val="18167F00"/>
    <w:rsid w:val="1B180FC0"/>
    <w:rsid w:val="1B5D250F"/>
    <w:rsid w:val="1B93854E"/>
    <w:rsid w:val="1D67E720"/>
    <w:rsid w:val="1EDF6A25"/>
    <w:rsid w:val="210E9F38"/>
    <w:rsid w:val="24DDAEE7"/>
    <w:rsid w:val="29EDC9BB"/>
    <w:rsid w:val="29F418E2"/>
    <w:rsid w:val="2BD4E032"/>
    <w:rsid w:val="3399CC38"/>
    <w:rsid w:val="39BDF0AA"/>
    <w:rsid w:val="39C4E116"/>
    <w:rsid w:val="3E6A25C7"/>
    <w:rsid w:val="3EC70904"/>
    <w:rsid w:val="43AF8B5B"/>
    <w:rsid w:val="48085139"/>
    <w:rsid w:val="4B4153BC"/>
    <w:rsid w:val="4C418C95"/>
    <w:rsid w:val="4DFEE0B1"/>
    <w:rsid w:val="4E2A7C72"/>
    <w:rsid w:val="4E4AC80C"/>
    <w:rsid w:val="4F26F639"/>
    <w:rsid w:val="53AD5111"/>
    <w:rsid w:val="54178ACD"/>
    <w:rsid w:val="5593FABC"/>
    <w:rsid w:val="5A1DF456"/>
    <w:rsid w:val="5A661E2E"/>
    <w:rsid w:val="5D1006B1"/>
    <w:rsid w:val="5D39AB35"/>
    <w:rsid w:val="5D40B561"/>
    <w:rsid w:val="5E1B9040"/>
    <w:rsid w:val="62009B45"/>
    <w:rsid w:val="6F909F77"/>
    <w:rsid w:val="76B37F14"/>
    <w:rsid w:val="77E8C4E7"/>
    <w:rsid w:val="7C8A1F2D"/>
    <w:rsid w:val="7E1FA18C"/>
    <w:rsid w:val="7FA2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1937"/>
  <w15:chartTrackingRefBased/>
  <w15:docId w15:val="{6D952E5D-8634-426B-9308-3351BEFF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35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354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54C2"/>
  </w:style>
  <w:style w:type="paragraph" w:styleId="Voettekst">
    <w:name w:val="footer"/>
    <w:basedOn w:val="Standaard"/>
    <w:link w:val="VoettekstChar"/>
    <w:uiPriority w:val="99"/>
    <w:unhideWhenUsed/>
    <w:rsid w:val="002354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Boer\Downloads\regio%20Noord%202022-2023%20NIEUW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83A56961034BBFC2487EB5F78A4A" ma:contentTypeVersion="17" ma:contentTypeDescription="Een nieuw document maken." ma:contentTypeScope="" ma:versionID="53cb10bfb81a5a179a1965ea9f19cee8">
  <xsd:schema xmlns:xsd="http://www.w3.org/2001/XMLSchema" xmlns:xs="http://www.w3.org/2001/XMLSchema" xmlns:p="http://schemas.microsoft.com/office/2006/metadata/properties" xmlns:ns2="6fdb90ca-ce3f-432f-9a2c-373880aaf8f7" xmlns:ns3="be01600f-1e2d-4e69-ad80-c41ef24f784e" targetNamespace="http://schemas.microsoft.com/office/2006/metadata/properties" ma:root="true" ma:fieldsID="a3782a33f607c001246c3e0480562871" ns2:_="" ns3:_="">
    <xsd:import namespace="6fdb90ca-ce3f-432f-9a2c-373880aaf8f7"/>
    <xsd:import namespace="be01600f-1e2d-4e69-ad80-c41ef24f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b90ca-ce3f-432f-9a2c-373880a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91607cf-9207-49e0-a4c1-ebc60fcd1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600f-1e2d-4e69-ad80-c41ef24f7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4352b3-dffc-4b3b-aef7-ef6fc5e13c50}" ma:internalName="TaxCatchAll" ma:showField="CatchAllData" ma:web="be01600f-1e2d-4e69-ad80-c41ef24f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01600f-1e2d-4e69-ad80-c41ef24f784e">
      <UserInfo>
        <DisplayName>Susan Scheepmaker</DisplayName>
        <AccountId>419</AccountId>
        <AccountType/>
      </UserInfo>
      <UserInfo>
        <DisplayName>Wendy Leferink</DisplayName>
        <AccountId>230</AccountId>
        <AccountType/>
      </UserInfo>
      <UserInfo>
        <DisplayName>Renée Rikhof</DisplayName>
        <AccountId>2774</AccountId>
        <AccountType/>
      </UserInfo>
      <UserInfo>
        <DisplayName>Karin Boer</DisplayName>
        <AccountId>618</AccountId>
        <AccountType/>
      </UserInfo>
    </SharedWithUsers>
    <lcf76f155ced4ddcb4097134ff3c332f xmlns="6fdb90ca-ce3f-432f-9a2c-373880aaf8f7">
      <Terms xmlns="http://schemas.microsoft.com/office/infopath/2007/PartnerControls"/>
    </lcf76f155ced4ddcb4097134ff3c332f>
    <TaxCatchAll xmlns="be01600f-1e2d-4e69-ad80-c41ef24f784e" xsi:nil="true"/>
  </documentManagement>
</p:properties>
</file>

<file path=customXml/itemProps1.xml><?xml version="1.0" encoding="utf-8"?>
<ds:datastoreItem xmlns:ds="http://schemas.openxmlformats.org/officeDocument/2006/customXml" ds:itemID="{6E80C997-4BC8-4B8C-82CD-421CC228F403}"/>
</file>

<file path=customXml/itemProps2.xml><?xml version="1.0" encoding="utf-8"?>
<ds:datastoreItem xmlns:ds="http://schemas.openxmlformats.org/officeDocument/2006/customXml" ds:itemID="{A8489230-A25D-4042-B56C-E10FF266E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B3405-FAB1-45A3-9C8F-2050E7A07273}">
  <ds:schemaRefs>
    <ds:schemaRef ds:uri="http://schemas.microsoft.com/office/2006/metadata/properties"/>
    <ds:schemaRef ds:uri="http://schemas.microsoft.com/office/infopath/2007/PartnerControls"/>
    <ds:schemaRef ds:uri="be01600f-1e2d-4e69-ad80-c41ef24f784e"/>
    <ds:schemaRef ds:uri="6fdb90ca-ce3f-432f-9a2c-373880aaf8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regio Noord 2022-2023 NIEUW</Template>
  <TotalTime>0</TotalTime>
  <Pages>1</Pages>
  <Words>337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Boer</dc:creator>
  <cp:keywords/>
  <dc:description/>
  <cp:lastModifiedBy>Karin Boer</cp:lastModifiedBy>
  <cp:revision>2</cp:revision>
  <dcterms:created xsi:type="dcterms:W3CDTF">2023-11-24T13:35:00Z</dcterms:created>
  <dcterms:modified xsi:type="dcterms:W3CDTF">2023-11-24T13:35:00Z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0x01010022E183A56961034BBFC2487EB5F78A4A</vt:lpwstr>
  </property>
  <property fmtid="{D5CDD505-2E9C-101B-9397-08002B2CF9AE}" pid="3" name="Order">
    <vt:r8>40400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